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25" w:rsidRDefault="00C90525" w:rsidP="00E0588B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C90525" w:rsidRPr="00C74EFF" w:rsidRDefault="00C90525" w:rsidP="00E0588B">
      <w:pP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>Котовский  муниципальный  район   Волгоградской области</w:t>
      </w:r>
    </w:p>
    <w:p w:rsidR="00C90525" w:rsidRPr="00C74EFF" w:rsidRDefault="00C90525" w:rsidP="00E0588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Мирошниковского</w:t>
      </w:r>
      <w:r w:rsidRPr="00C74EFF">
        <w:rPr>
          <w:b/>
          <w:bCs/>
          <w:sz w:val="28"/>
          <w:szCs w:val="28"/>
        </w:rPr>
        <w:t xml:space="preserve"> сельского поселения</w:t>
      </w:r>
    </w:p>
    <w:p w:rsidR="00C90525" w:rsidRPr="00C74EFF" w:rsidRDefault="00C90525" w:rsidP="00E0588B">
      <w:pPr>
        <w:ind w:left="-260"/>
        <w:jc w:val="center"/>
        <w:rPr>
          <w:b/>
          <w:sz w:val="28"/>
          <w:szCs w:val="28"/>
        </w:rPr>
      </w:pPr>
    </w:p>
    <w:p w:rsidR="00C90525" w:rsidRDefault="00C90525" w:rsidP="00E0588B">
      <w:pPr>
        <w:pStyle w:val="Caption"/>
        <w:jc w:val="left"/>
        <w:rPr>
          <w:sz w:val="28"/>
          <w:szCs w:val="28"/>
        </w:rPr>
      </w:pPr>
      <w:r w:rsidRPr="009061E8">
        <w:rPr>
          <w:sz w:val="28"/>
          <w:szCs w:val="28"/>
        </w:rPr>
        <w:t>ПОСТАНОВЛЕНИЕ</w:t>
      </w:r>
    </w:p>
    <w:p w:rsidR="00C90525" w:rsidRDefault="00C90525" w:rsidP="00E0588B"/>
    <w:p w:rsidR="00C90525" w:rsidRDefault="00C90525" w:rsidP="00E0588B"/>
    <w:p w:rsidR="00C90525" w:rsidRDefault="00C90525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2021                                                                                         №</w:t>
      </w:r>
    </w:p>
    <w:p w:rsidR="00C90525" w:rsidRDefault="00C90525" w:rsidP="00E0588B">
      <w:pPr>
        <w:rPr>
          <w:sz w:val="28"/>
          <w:szCs w:val="28"/>
        </w:rPr>
      </w:pPr>
    </w:p>
    <w:p w:rsidR="00C90525" w:rsidRPr="00197630" w:rsidRDefault="00C90525" w:rsidP="00E0588B">
      <w:pPr>
        <w:rPr>
          <w:sz w:val="28"/>
          <w:szCs w:val="28"/>
        </w:rPr>
      </w:pPr>
    </w:p>
    <w:p w:rsidR="00C90525" w:rsidRDefault="00C90525" w:rsidP="00E0588B">
      <w:pPr>
        <w:pStyle w:val="NormalWeb"/>
        <w:jc w:val="center"/>
        <w:rPr>
          <w:b/>
          <w:color w:val="000000"/>
          <w:sz w:val="27"/>
          <w:szCs w:val="27"/>
        </w:rPr>
      </w:pPr>
      <w:r w:rsidRPr="00E0588B">
        <w:rPr>
          <w:b/>
          <w:color w:val="000000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/>
          <w:color w:val="000000"/>
          <w:sz w:val="27"/>
          <w:szCs w:val="27"/>
        </w:rPr>
        <w:t xml:space="preserve">по </w:t>
      </w:r>
      <w:r w:rsidRPr="00E0588B">
        <w:rPr>
          <w:b/>
          <w:color w:val="000000"/>
          <w:sz w:val="27"/>
          <w:szCs w:val="27"/>
        </w:rPr>
        <w:t xml:space="preserve"> муниципальн</w:t>
      </w:r>
      <w:r>
        <w:rPr>
          <w:b/>
          <w:color w:val="000000"/>
          <w:sz w:val="27"/>
          <w:szCs w:val="27"/>
        </w:rPr>
        <w:t>ому</w:t>
      </w:r>
      <w:r w:rsidRPr="00E0588B">
        <w:rPr>
          <w:b/>
          <w:color w:val="000000"/>
          <w:sz w:val="27"/>
          <w:szCs w:val="27"/>
        </w:rPr>
        <w:t xml:space="preserve"> контрол</w:t>
      </w:r>
      <w:r>
        <w:rPr>
          <w:b/>
          <w:color w:val="000000"/>
          <w:sz w:val="27"/>
          <w:szCs w:val="27"/>
        </w:rPr>
        <w:t>ю</w:t>
      </w:r>
      <w:r w:rsidRPr="00E0588B">
        <w:rPr>
          <w:b/>
          <w:color w:val="000000"/>
          <w:sz w:val="27"/>
          <w:szCs w:val="27"/>
        </w:rPr>
        <w:t xml:space="preserve"> в сфере благоустройства на территории </w:t>
      </w:r>
      <w:r>
        <w:rPr>
          <w:b/>
          <w:bCs/>
          <w:sz w:val="28"/>
          <w:szCs w:val="28"/>
        </w:rPr>
        <w:t>Мирошниковского</w:t>
      </w:r>
      <w:r>
        <w:rPr>
          <w:b/>
          <w:color w:val="000000"/>
          <w:sz w:val="27"/>
          <w:szCs w:val="27"/>
        </w:rPr>
        <w:t xml:space="preserve"> </w:t>
      </w:r>
      <w:r w:rsidRPr="00E0588B">
        <w:rPr>
          <w:b/>
          <w:color w:val="000000"/>
          <w:sz w:val="27"/>
          <w:szCs w:val="27"/>
        </w:rPr>
        <w:t>сельского поселения Котовского муниципального района на 2022 год</w:t>
      </w:r>
    </w:p>
    <w:p w:rsidR="00C90525" w:rsidRPr="00E0588B" w:rsidRDefault="00C90525" w:rsidP="00E0588B">
      <w:pPr>
        <w:pStyle w:val="NormalWeb"/>
        <w:jc w:val="center"/>
        <w:rPr>
          <w:b/>
          <w:color w:val="000000"/>
          <w:sz w:val="27"/>
          <w:szCs w:val="27"/>
        </w:rPr>
      </w:pPr>
    </w:p>
    <w:p w:rsidR="00C90525" w:rsidRPr="00E0588B" w:rsidRDefault="00C90525" w:rsidP="008169F3">
      <w:pPr>
        <w:pStyle w:val="NormalWeb"/>
        <w:jc w:val="center"/>
        <w:rPr>
          <w:b/>
          <w:color w:val="000000"/>
          <w:sz w:val="27"/>
          <w:szCs w:val="27"/>
        </w:rPr>
      </w:pPr>
    </w:p>
    <w:p w:rsidR="00C90525" w:rsidRDefault="00C90525" w:rsidP="000654F0">
      <w:pPr>
        <w:pStyle w:val="NormalWeb"/>
        <w:jc w:val="both"/>
        <w:rPr>
          <w:color w:val="000000"/>
        </w:rPr>
      </w:pPr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C65154">
        <w:rPr>
          <w:color w:val="000000"/>
        </w:rPr>
        <w:t>руководствуясь</w:t>
      </w:r>
      <w:r w:rsidRPr="00902DE3">
        <w:rPr>
          <w:color w:val="000000"/>
        </w:rPr>
        <w:t xml:space="preserve"> Уставом</w:t>
      </w:r>
      <w:r>
        <w:rPr>
          <w:color w:val="000000"/>
        </w:rPr>
        <w:t xml:space="preserve"> Мирошниковского</w:t>
      </w:r>
      <w:r w:rsidRPr="00902DE3">
        <w:rPr>
          <w:color w:val="000000"/>
        </w:rPr>
        <w:t xml:space="preserve"> сельского поселения Котовского муниципального района</w:t>
      </w:r>
      <w:r>
        <w:rPr>
          <w:color w:val="000000"/>
        </w:rPr>
        <w:t>, администрация Мирошниковского сельского поселения  постановила:</w:t>
      </w:r>
    </w:p>
    <w:p w:rsidR="00C90525" w:rsidRPr="00FC0716" w:rsidRDefault="00C90525" w:rsidP="00FC0716">
      <w:pPr>
        <w:pStyle w:val="NormalWeb"/>
        <w:jc w:val="both"/>
        <w:rPr>
          <w:color w:val="000000"/>
        </w:rPr>
      </w:pPr>
      <w:r w:rsidRPr="00FC0716">
        <w:rPr>
          <w:color w:val="000000"/>
        </w:rPr>
        <w:t xml:space="preserve">1. Утвердить «Программу профилактики рисков причинения вреда (ущерба) охраняемым законом ценностям </w:t>
      </w:r>
      <w:r>
        <w:rPr>
          <w:color w:val="000000"/>
        </w:rPr>
        <w:t>по</w:t>
      </w:r>
      <w:r w:rsidRPr="00FC0716">
        <w:rPr>
          <w:color w:val="000000"/>
        </w:rPr>
        <w:t xml:space="preserve"> муниципально</w:t>
      </w:r>
      <w:r>
        <w:rPr>
          <w:color w:val="000000"/>
        </w:rPr>
        <w:t>му</w:t>
      </w:r>
      <w:r w:rsidRPr="00FC0716">
        <w:rPr>
          <w:color w:val="000000"/>
        </w:rPr>
        <w:t xml:space="preserve"> контрол</w:t>
      </w:r>
      <w:r>
        <w:rPr>
          <w:color w:val="000000"/>
        </w:rPr>
        <w:t xml:space="preserve">ю </w:t>
      </w:r>
      <w:r w:rsidRPr="00FC0716">
        <w:rPr>
          <w:color w:val="000000"/>
        </w:rPr>
        <w:t xml:space="preserve">в сфере благоустройства на территории </w:t>
      </w:r>
      <w:r>
        <w:rPr>
          <w:color w:val="000000"/>
        </w:rPr>
        <w:t>Мирошниковского</w:t>
      </w:r>
      <w:r w:rsidRPr="00FC0716">
        <w:rPr>
          <w:color w:val="000000"/>
        </w:rPr>
        <w:t xml:space="preserve"> сельского поселения Котовского муниципального района на 2022 год» (далее - Программа), согласно приложению к настоящему постановлению.</w:t>
      </w:r>
    </w:p>
    <w:p w:rsidR="00C90525" w:rsidRPr="00FC0716" w:rsidRDefault="00C90525" w:rsidP="00FC0716">
      <w:pPr>
        <w:pStyle w:val="NormalWeb"/>
        <w:jc w:val="both"/>
        <w:rPr>
          <w:color w:val="000000"/>
        </w:rPr>
      </w:pPr>
      <w:r w:rsidRPr="00FC0716">
        <w:rPr>
          <w:color w:val="000000"/>
        </w:rPr>
        <w:t>2. Контроль за исполнением настоящего постановления оставляю за собой.</w:t>
      </w:r>
    </w:p>
    <w:p w:rsidR="00C90525" w:rsidRPr="00FC0716" w:rsidRDefault="00C90525" w:rsidP="00FC0716">
      <w:pPr>
        <w:pStyle w:val="NormalWeb"/>
        <w:jc w:val="both"/>
        <w:rPr>
          <w:color w:val="000000"/>
        </w:rPr>
      </w:pPr>
      <w:r w:rsidRPr="00FC0716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C90525" w:rsidRPr="00FC0716" w:rsidRDefault="00C90525" w:rsidP="00FC0716">
      <w:pPr>
        <w:pStyle w:val="NormalWeb"/>
        <w:jc w:val="both"/>
        <w:rPr>
          <w:color w:val="000000"/>
        </w:rPr>
      </w:pPr>
    </w:p>
    <w:p w:rsidR="00C90525" w:rsidRPr="00FC0716" w:rsidRDefault="00C90525" w:rsidP="00FC0716">
      <w:pPr>
        <w:pStyle w:val="NormalWeb"/>
        <w:jc w:val="both"/>
        <w:rPr>
          <w:color w:val="000000"/>
        </w:rPr>
      </w:pPr>
    </w:p>
    <w:p w:rsidR="00C90525" w:rsidRPr="00FC0716" w:rsidRDefault="00C90525" w:rsidP="00FC0716">
      <w:pPr>
        <w:pStyle w:val="NormalWeb"/>
        <w:jc w:val="both"/>
        <w:rPr>
          <w:color w:val="000000"/>
        </w:rPr>
      </w:pPr>
      <w:r w:rsidRPr="00FC0716">
        <w:rPr>
          <w:color w:val="000000"/>
        </w:rPr>
        <w:t xml:space="preserve">Глава </w:t>
      </w:r>
      <w:r>
        <w:rPr>
          <w:color w:val="000000"/>
        </w:rPr>
        <w:t>Мирошниковского</w:t>
      </w:r>
      <w:r w:rsidRPr="00FC0716">
        <w:rPr>
          <w:color w:val="000000"/>
        </w:rPr>
        <w:t xml:space="preserve"> сельского поселения                  </w:t>
      </w:r>
      <w:r>
        <w:rPr>
          <w:color w:val="000000"/>
        </w:rPr>
        <w:t xml:space="preserve">                           </w:t>
      </w:r>
      <w:r w:rsidRPr="00FC0716">
        <w:rPr>
          <w:color w:val="000000"/>
        </w:rPr>
        <w:t xml:space="preserve">  В.</w:t>
      </w:r>
      <w:r>
        <w:rPr>
          <w:color w:val="000000"/>
        </w:rPr>
        <w:t>Д</w:t>
      </w:r>
      <w:r w:rsidRPr="00FC0716">
        <w:rPr>
          <w:color w:val="000000"/>
        </w:rPr>
        <w:t>.</w:t>
      </w:r>
      <w:r>
        <w:rPr>
          <w:color w:val="000000"/>
        </w:rPr>
        <w:t>Шкарупа</w:t>
      </w:r>
    </w:p>
    <w:p w:rsidR="00C90525" w:rsidRPr="00FC0716" w:rsidRDefault="00C90525">
      <w:pPr>
        <w:spacing w:before="64"/>
        <w:ind w:left="6010" w:right="91"/>
        <w:jc w:val="center"/>
        <w:rPr>
          <w:sz w:val="24"/>
          <w:szCs w:val="24"/>
        </w:rPr>
      </w:pPr>
    </w:p>
    <w:p w:rsidR="00C90525" w:rsidRDefault="00C90525">
      <w:pPr>
        <w:spacing w:before="64"/>
        <w:ind w:left="6010" w:right="91"/>
        <w:jc w:val="center"/>
        <w:rPr>
          <w:sz w:val="28"/>
        </w:rPr>
      </w:pPr>
    </w:p>
    <w:p w:rsidR="00C90525" w:rsidRDefault="00C90525">
      <w:pPr>
        <w:spacing w:before="64"/>
        <w:ind w:left="6010" w:right="91"/>
        <w:jc w:val="center"/>
        <w:rPr>
          <w:sz w:val="28"/>
        </w:rPr>
      </w:pPr>
    </w:p>
    <w:p w:rsidR="00C90525" w:rsidRDefault="00C90525">
      <w:pPr>
        <w:spacing w:before="64"/>
        <w:ind w:left="6010" w:right="91"/>
        <w:jc w:val="center"/>
        <w:rPr>
          <w:sz w:val="28"/>
        </w:rPr>
      </w:pPr>
    </w:p>
    <w:p w:rsidR="00C90525" w:rsidRDefault="00C90525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C90525" w:rsidRDefault="00C90525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C90525" w:rsidRPr="00FC0716" w:rsidRDefault="00C90525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FC0716">
        <w:rPr>
          <w:color w:val="000000"/>
          <w:sz w:val="22"/>
          <w:szCs w:val="22"/>
        </w:rPr>
        <w:t>риложение</w:t>
      </w:r>
    </w:p>
    <w:p w:rsidR="00C90525" w:rsidRPr="00FC0716" w:rsidRDefault="00C90525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C90525" w:rsidRPr="00FC0716" w:rsidRDefault="00C90525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Мирошниковского </w:t>
      </w:r>
      <w:r w:rsidRPr="00FC0716">
        <w:rPr>
          <w:color w:val="000000"/>
          <w:sz w:val="22"/>
          <w:szCs w:val="22"/>
        </w:rPr>
        <w:t>сельского поселения</w:t>
      </w:r>
    </w:p>
    <w:p w:rsidR="00C90525" w:rsidRPr="00FC0716" w:rsidRDefault="00C90525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C90525" w:rsidRPr="00FC0716" w:rsidRDefault="00C90525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:rsidR="00C90525" w:rsidRDefault="00C90525">
      <w:pPr>
        <w:pStyle w:val="BodyText"/>
        <w:rPr>
          <w:sz w:val="30"/>
        </w:rPr>
      </w:pPr>
    </w:p>
    <w:p w:rsidR="00C90525" w:rsidRPr="00FC0716" w:rsidRDefault="00C90525" w:rsidP="00FC0716">
      <w:pPr>
        <w:pStyle w:val="NormalWeb"/>
        <w:jc w:val="center"/>
        <w:rPr>
          <w:b/>
          <w:color w:val="000000"/>
        </w:rPr>
      </w:pPr>
      <w:r w:rsidRPr="00FC0716">
        <w:rPr>
          <w:b/>
        </w:rPr>
        <w:t>Программа профилактики рисков причинения вреда (ущерба)охраняемым</w:t>
      </w:r>
      <w:r>
        <w:rPr>
          <w:b/>
        </w:rPr>
        <w:t xml:space="preserve"> </w:t>
      </w:r>
      <w:r w:rsidRPr="00FC0716">
        <w:rPr>
          <w:b/>
        </w:rPr>
        <w:t>законом</w:t>
      </w:r>
      <w:r>
        <w:rPr>
          <w:b/>
        </w:rPr>
        <w:t xml:space="preserve"> </w:t>
      </w:r>
      <w:r w:rsidRPr="00FC0716">
        <w:rPr>
          <w:b/>
        </w:rPr>
        <w:t>ценностям</w:t>
      </w:r>
      <w:r>
        <w:rPr>
          <w:b/>
        </w:rPr>
        <w:t xml:space="preserve"> </w:t>
      </w:r>
      <w:r w:rsidRPr="00FC0716">
        <w:rPr>
          <w:b/>
        </w:rPr>
        <w:t>по</w:t>
      </w:r>
      <w:r w:rsidRPr="00FC0716">
        <w:rPr>
          <w:b/>
          <w:color w:val="000000"/>
        </w:rPr>
        <w:t xml:space="preserve">  муниципальному контролю в сфере благоустройства</w:t>
      </w:r>
      <w:r>
        <w:rPr>
          <w:b/>
          <w:color w:val="000000"/>
        </w:rPr>
        <w:t xml:space="preserve">                                             </w:t>
      </w:r>
      <w:r w:rsidRPr="00FC0716">
        <w:rPr>
          <w:b/>
          <w:color w:val="000000"/>
        </w:rPr>
        <w:t xml:space="preserve"> на территории </w:t>
      </w:r>
      <w:r>
        <w:rPr>
          <w:b/>
          <w:color w:val="000000"/>
        </w:rPr>
        <w:t>Мирошниковского</w:t>
      </w:r>
      <w:r w:rsidRPr="00FC0716">
        <w:rPr>
          <w:b/>
          <w:color w:val="000000"/>
        </w:rPr>
        <w:t xml:space="preserve"> сельского поселения</w:t>
      </w:r>
      <w:r>
        <w:rPr>
          <w:b/>
          <w:color w:val="000000"/>
        </w:rPr>
        <w:t xml:space="preserve">                                                                                 </w:t>
      </w:r>
      <w:r w:rsidRPr="00FC0716">
        <w:rPr>
          <w:b/>
          <w:color w:val="000000"/>
        </w:rPr>
        <w:t xml:space="preserve"> Котовского муниципального района на 2022 год</w:t>
      </w:r>
    </w:p>
    <w:p w:rsidR="00C90525" w:rsidRDefault="00C90525" w:rsidP="00FC0716">
      <w:pPr>
        <w:tabs>
          <w:tab w:val="left" w:pos="6419"/>
        </w:tabs>
        <w:spacing w:before="259" w:line="180" w:lineRule="auto"/>
        <w:ind w:left="785" w:right="873"/>
        <w:jc w:val="center"/>
        <w:rPr>
          <w:b/>
          <w:i/>
          <w:sz w:val="30"/>
        </w:rPr>
      </w:pPr>
    </w:p>
    <w:p w:rsidR="00C90525" w:rsidRDefault="00C90525">
      <w:pPr>
        <w:pStyle w:val="BodyText"/>
        <w:spacing w:before="7"/>
        <w:rPr>
          <w:b/>
          <w:i w:val="0"/>
          <w:sz w:val="31"/>
        </w:rPr>
      </w:pPr>
    </w:p>
    <w:p w:rsidR="00C90525" w:rsidRPr="00FC0716" w:rsidRDefault="00C90525" w:rsidP="00C93F43">
      <w:pPr>
        <w:ind w:left="530" w:right="601" w:firstLine="890"/>
        <w:jc w:val="both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(надзорного)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органа,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нарушение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90525" w:rsidRPr="00FC0716" w:rsidRDefault="00C90525" w:rsidP="00C93F43">
      <w:pPr>
        <w:pStyle w:val="BodyText"/>
        <w:spacing w:before="8"/>
        <w:jc w:val="both"/>
        <w:rPr>
          <w:b/>
          <w:i w:val="0"/>
          <w:sz w:val="24"/>
          <w:szCs w:val="24"/>
        </w:rPr>
      </w:pPr>
    </w:p>
    <w:p w:rsidR="00C90525" w:rsidRDefault="00C90525" w:rsidP="009E6BE5">
      <w:pPr>
        <w:ind w:left="100" w:right="178" w:firstLine="710"/>
        <w:jc w:val="both"/>
        <w:rPr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31июля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муниципальном контроле в Российской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Федерации»,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2021г.№ 990 «Об утверждении Правил разработки и утверждения контрольными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(надзорными) органами программы профилактики рисков причинения 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 w:rsidRPr="00FC0716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Pr="005F691E">
        <w:rPr>
          <w:color w:val="000000"/>
          <w:sz w:val="24"/>
          <w:szCs w:val="24"/>
        </w:rPr>
        <w:t>Мирошниковского</w:t>
      </w:r>
      <w:r w:rsidRPr="00FC0716">
        <w:rPr>
          <w:color w:val="000000"/>
          <w:sz w:val="24"/>
          <w:szCs w:val="24"/>
        </w:rPr>
        <w:t xml:space="preserve"> сельского поселения Котовского муниципального района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90525" w:rsidRPr="00FC0716" w:rsidRDefault="00C90525">
      <w:pPr>
        <w:pStyle w:val="BodyText"/>
        <w:rPr>
          <w:sz w:val="24"/>
          <w:szCs w:val="24"/>
        </w:rPr>
      </w:pPr>
    </w:p>
    <w:p w:rsidR="00C90525" w:rsidRPr="00FC0716" w:rsidRDefault="00C90525">
      <w:pPr>
        <w:pStyle w:val="BodyText"/>
        <w:rPr>
          <w:sz w:val="24"/>
          <w:szCs w:val="24"/>
        </w:rPr>
      </w:pPr>
    </w:p>
    <w:p w:rsidR="00C90525" w:rsidRPr="00FC0716" w:rsidRDefault="00C90525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C90525" w:rsidRPr="00260580" w:rsidRDefault="00C90525" w:rsidP="00260580">
      <w:pPr>
        <w:pStyle w:val="ListParagraph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семи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C90525" w:rsidRPr="00260580" w:rsidRDefault="00C90525" w:rsidP="00260580">
      <w:pPr>
        <w:pStyle w:val="ListParagraph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>
        <w:rPr>
          <w:sz w:val="24"/>
          <w:szCs w:val="24"/>
        </w:rPr>
        <w:t xml:space="preserve">ы. </w:t>
      </w:r>
      <w:r w:rsidRPr="00260580">
        <w:rPr>
          <w:sz w:val="24"/>
          <w:szCs w:val="24"/>
        </w:rPr>
        <w:t>факторов,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(ущерба)охраняемым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C90525" w:rsidRPr="00260580" w:rsidRDefault="00C90525" w:rsidP="00260580">
      <w:pPr>
        <w:pStyle w:val="ListParagraph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Созданиеусловийдлядоведенияобязательныхтребованийдоконтролируемыхлиц,повышениеинформированностиоспособахихсоблюдения.</w:t>
      </w:r>
    </w:p>
    <w:p w:rsidR="00C90525" w:rsidRPr="0054732B" w:rsidRDefault="00C90525" w:rsidP="00260580">
      <w:pPr>
        <w:pStyle w:val="NormalWeb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C90525" w:rsidRPr="0054732B" w:rsidRDefault="00C90525" w:rsidP="00260580">
      <w:pPr>
        <w:pStyle w:val="NormalWeb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Повышение уровня благоустройства, соблюдения чистоты и порядка.</w:t>
      </w:r>
    </w:p>
    <w:p w:rsidR="00C90525" w:rsidRPr="0054732B" w:rsidRDefault="00C90525" w:rsidP="00260580">
      <w:pPr>
        <w:pStyle w:val="NormalWeb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Предотвращение угрозы безопасности жизни и здоровья людей.</w:t>
      </w:r>
    </w:p>
    <w:p w:rsidR="00C90525" w:rsidRPr="0054732B" w:rsidRDefault="00C90525" w:rsidP="00260580">
      <w:pPr>
        <w:pStyle w:val="NormalWeb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Увеличение доли хозяйствующих субъектов, соблюдающих требования в сфере благоустройства.</w:t>
      </w:r>
    </w:p>
    <w:p w:rsidR="00C90525" w:rsidRPr="00FC0716" w:rsidRDefault="00C90525">
      <w:pPr>
        <w:pStyle w:val="BodyText"/>
        <w:spacing w:before="5"/>
        <w:rPr>
          <w:i w:val="0"/>
          <w:sz w:val="24"/>
          <w:szCs w:val="24"/>
        </w:rPr>
      </w:pPr>
    </w:p>
    <w:p w:rsidR="00C90525" w:rsidRDefault="00C90525">
      <w:pPr>
        <w:pStyle w:val="BodyText"/>
        <w:spacing w:before="1"/>
        <w:rPr>
          <w:sz w:val="24"/>
          <w:szCs w:val="24"/>
        </w:rPr>
      </w:pPr>
    </w:p>
    <w:p w:rsidR="00C90525" w:rsidRDefault="00C90525">
      <w:pPr>
        <w:pStyle w:val="BodyText"/>
        <w:spacing w:before="1"/>
        <w:rPr>
          <w:sz w:val="24"/>
          <w:szCs w:val="24"/>
        </w:rPr>
      </w:pPr>
    </w:p>
    <w:p w:rsidR="00C90525" w:rsidRPr="00FC0716" w:rsidRDefault="00C90525">
      <w:pPr>
        <w:pStyle w:val="BodyText"/>
        <w:spacing w:before="1"/>
        <w:rPr>
          <w:sz w:val="24"/>
          <w:szCs w:val="24"/>
        </w:rPr>
      </w:pPr>
    </w:p>
    <w:p w:rsidR="00C90525" w:rsidRPr="00FC0716" w:rsidRDefault="00C90525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C90525" w:rsidRPr="00FC0716" w:rsidRDefault="00C90525">
      <w:pPr>
        <w:pStyle w:val="ListParagraph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C90525" w:rsidRPr="00FC0716" w:rsidRDefault="00C90525">
      <w:pPr>
        <w:pStyle w:val="ListParagraph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C90525" w:rsidRPr="00FC0716" w:rsidRDefault="00C90525">
      <w:pPr>
        <w:pStyle w:val="ListParagraph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C90525" w:rsidRPr="00FC0716" w:rsidRDefault="00C90525">
      <w:pPr>
        <w:pStyle w:val="ListParagraph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C90525" w:rsidRPr="00FC0716" w:rsidRDefault="00C90525">
      <w:pPr>
        <w:pStyle w:val="ListParagraph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риска;</w:t>
      </w:r>
    </w:p>
    <w:p w:rsidR="00C90525" w:rsidRPr="00FC0716" w:rsidRDefault="00C90525">
      <w:pPr>
        <w:pStyle w:val="BodyText"/>
        <w:spacing w:before="10"/>
        <w:rPr>
          <w:i w:val="0"/>
          <w:sz w:val="24"/>
          <w:szCs w:val="24"/>
        </w:rPr>
      </w:pPr>
    </w:p>
    <w:p w:rsidR="00C90525" w:rsidRPr="00FC0716" w:rsidRDefault="00C90525">
      <w:pPr>
        <w:pStyle w:val="BodyText"/>
        <w:rPr>
          <w:sz w:val="24"/>
          <w:szCs w:val="24"/>
        </w:rPr>
      </w:pPr>
    </w:p>
    <w:p w:rsidR="00C90525" w:rsidRPr="00FC0716" w:rsidRDefault="00C90525" w:rsidP="00C93F43">
      <w:pPr>
        <w:spacing w:before="198"/>
        <w:ind w:left="2772" w:right="711" w:hanging="1426"/>
        <w:jc w:val="both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>
        <w:rPr>
          <w:b/>
          <w:sz w:val="24"/>
          <w:szCs w:val="24"/>
        </w:rPr>
        <w:t xml:space="preserve">Раздел </w:t>
      </w:r>
      <w:r w:rsidRPr="00FC0716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Перечень профилактических мероприятий, сроки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(периодичность) их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проведения</w:t>
      </w:r>
    </w:p>
    <w:p w:rsidR="00C90525" w:rsidRPr="00FC0716" w:rsidRDefault="00C90525" w:rsidP="00C93F43">
      <w:pPr>
        <w:pStyle w:val="BodyText"/>
        <w:spacing w:before="11"/>
        <w:jc w:val="both"/>
        <w:rPr>
          <w:b/>
          <w:i w:val="0"/>
          <w:sz w:val="24"/>
          <w:szCs w:val="24"/>
        </w:rPr>
      </w:pPr>
    </w:p>
    <w:p w:rsidR="00C90525" w:rsidRPr="00FC0716" w:rsidRDefault="00C90525">
      <w:pPr>
        <w:pStyle w:val="BodyText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7"/>
        <w:gridCol w:w="3996"/>
        <w:gridCol w:w="3546"/>
      </w:tblGrid>
      <w:tr w:rsidR="00C90525" w:rsidRPr="00FC0716" w:rsidTr="003303A4">
        <w:trPr>
          <w:trHeight w:val="755"/>
        </w:trPr>
        <w:tc>
          <w:tcPr>
            <w:tcW w:w="567" w:type="dxa"/>
          </w:tcPr>
          <w:p w:rsidR="00C90525" w:rsidRPr="003303A4" w:rsidRDefault="00C90525" w:rsidP="003303A4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C90525" w:rsidRPr="003303A4" w:rsidRDefault="00C90525" w:rsidP="003303A4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3303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:rsidR="00C90525" w:rsidRPr="003303A4" w:rsidRDefault="00C90525" w:rsidP="003303A4">
            <w:pPr>
              <w:pStyle w:val="TableParagraph"/>
              <w:spacing w:before="106"/>
              <w:ind w:left="251" w:right="218" w:firstLine="345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3303A4">
              <w:rPr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90525" w:rsidRPr="003303A4" w:rsidRDefault="00C90525" w:rsidP="003303A4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Структурное подразделение,</w:t>
            </w:r>
            <w:r>
              <w:rPr>
                <w:sz w:val="24"/>
                <w:szCs w:val="24"/>
              </w:rPr>
              <w:t xml:space="preserve"> </w:t>
            </w:r>
            <w:r w:rsidRPr="003303A4">
              <w:rPr>
                <w:sz w:val="24"/>
                <w:szCs w:val="24"/>
              </w:rPr>
              <w:t>ответственное</w:t>
            </w:r>
            <w:r>
              <w:rPr>
                <w:sz w:val="24"/>
                <w:szCs w:val="24"/>
              </w:rPr>
              <w:t xml:space="preserve"> </w:t>
            </w:r>
            <w:r w:rsidRPr="003303A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303A4">
              <w:rPr>
                <w:sz w:val="24"/>
                <w:szCs w:val="24"/>
              </w:rPr>
              <w:t>реализацию</w:t>
            </w:r>
          </w:p>
        </w:tc>
      </w:tr>
      <w:tr w:rsidR="00C90525" w:rsidRPr="00FC0716" w:rsidTr="003303A4">
        <w:trPr>
          <w:trHeight w:val="1035"/>
        </w:trPr>
        <w:tc>
          <w:tcPr>
            <w:tcW w:w="567" w:type="dxa"/>
          </w:tcPr>
          <w:p w:rsidR="00C90525" w:rsidRPr="003303A4" w:rsidRDefault="00C90525" w:rsidP="003303A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C90525" w:rsidRPr="003303A4" w:rsidRDefault="00C90525" w:rsidP="003303A4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Информирование</w:t>
            </w:r>
          </w:p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3996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90525" w:rsidRPr="003303A4" w:rsidRDefault="00C90525" w:rsidP="00976210">
            <w:pPr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 xml:space="preserve">Администрация </w:t>
            </w:r>
          </w:p>
          <w:p w:rsidR="00C90525" w:rsidRPr="003303A4" w:rsidRDefault="00C90525" w:rsidP="00976210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 w:rsidRPr="005F691E">
              <w:rPr>
                <w:color w:val="000000"/>
                <w:sz w:val="24"/>
                <w:szCs w:val="24"/>
              </w:rPr>
              <w:t>Мирошниковского</w:t>
            </w:r>
            <w:r w:rsidRPr="003303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90525" w:rsidRPr="00FC0716" w:rsidTr="003303A4">
        <w:trPr>
          <w:trHeight w:val="1305"/>
        </w:trPr>
        <w:tc>
          <w:tcPr>
            <w:tcW w:w="567" w:type="dxa"/>
          </w:tcPr>
          <w:p w:rsidR="00C90525" w:rsidRPr="003303A4" w:rsidRDefault="00C90525" w:rsidP="003303A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C90525" w:rsidRPr="003303A4" w:rsidRDefault="00C90525" w:rsidP="003303A4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90525" w:rsidRPr="003303A4" w:rsidRDefault="00C90525" w:rsidP="003303A4">
            <w:pPr>
              <w:jc w:val="center"/>
              <w:rPr>
                <w:sz w:val="24"/>
                <w:szCs w:val="24"/>
              </w:rPr>
            </w:pPr>
          </w:p>
          <w:p w:rsidR="00C90525" w:rsidRPr="003303A4" w:rsidRDefault="00C90525" w:rsidP="00976210">
            <w:pPr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 xml:space="preserve">Администрация </w:t>
            </w:r>
          </w:p>
          <w:p w:rsidR="00C90525" w:rsidRDefault="00C90525" w:rsidP="00976210">
            <w:pPr>
              <w:jc w:val="center"/>
            </w:pPr>
            <w:r w:rsidRPr="005F691E">
              <w:rPr>
                <w:color w:val="000000"/>
                <w:sz w:val="24"/>
                <w:szCs w:val="24"/>
              </w:rPr>
              <w:t>Мирошниковского</w:t>
            </w:r>
            <w:r w:rsidRPr="003303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90525" w:rsidRPr="00FC0716" w:rsidTr="003303A4">
        <w:trPr>
          <w:trHeight w:val="1035"/>
        </w:trPr>
        <w:tc>
          <w:tcPr>
            <w:tcW w:w="567" w:type="dxa"/>
          </w:tcPr>
          <w:p w:rsidR="00C90525" w:rsidRPr="003303A4" w:rsidRDefault="00C90525" w:rsidP="003303A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C90525" w:rsidRPr="003303A4" w:rsidRDefault="00C90525" w:rsidP="003303A4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Объявление предостережения</w:t>
            </w:r>
          </w:p>
        </w:tc>
        <w:tc>
          <w:tcPr>
            <w:tcW w:w="3996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90525" w:rsidRPr="003303A4" w:rsidRDefault="00C90525" w:rsidP="00976210">
            <w:pPr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 xml:space="preserve">Администрация </w:t>
            </w:r>
          </w:p>
          <w:p w:rsidR="00C90525" w:rsidRDefault="00C90525" w:rsidP="00976210">
            <w:pPr>
              <w:jc w:val="center"/>
            </w:pPr>
            <w:r w:rsidRPr="005F691E">
              <w:rPr>
                <w:color w:val="000000"/>
                <w:sz w:val="24"/>
                <w:szCs w:val="24"/>
              </w:rPr>
              <w:t>Мирошниковского</w:t>
            </w:r>
            <w:r w:rsidRPr="003303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90525" w:rsidRPr="00FC0716" w:rsidTr="003303A4">
        <w:trPr>
          <w:trHeight w:val="1035"/>
        </w:trPr>
        <w:tc>
          <w:tcPr>
            <w:tcW w:w="567" w:type="dxa"/>
          </w:tcPr>
          <w:p w:rsidR="00C90525" w:rsidRPr="003303A4" w:rsidRDefault="00C90525" w:rsidP="003303A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3303A4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Консультирование</w:t>
            </w:r>
          </w:p>
        </w:tc>
        <w:tc>
          <w:tcPr>
            <w:tcW w:w="3996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90525" w:rsidRPr="003303A4" w:rsidRDefault="00C90525" w:rsidP="003303A4">
            <w:pPr>
              <w:jc w:val="center"/>
              <w:rPr>
                <w:sz w:val="24"/>
                <w:szCs w:val="24"/>
              </w:rPr>
            </w:pPr>
          </w:p>
          <w:p w:rsidR="00C90525" w:rsidRPr="003303A4" w:rsidRDefault="00C90525" w:rsidP="00976210">
            <w:pPr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 xml:space="preserve">Администрация </w:t>
            </w:r>
          </w:p>
          <w:p w:rsidR="00C90525" w:rsidRPr="003303A4" w:rsidRDefault="00C90525" w:rsidP="00976210">
            <w:pPr>
              <w:jc w:val="center"/>
              <w:rPr>
                <w:sz w:val="24"/>
                <w:szCs w:val="24"/>
              </w:rPr>
            </w:pPr>
            <w:r w:rsidRPr="005F691E">
              <w:rPr>
                <w:color w:val="000000"/>
                <w:sz w:val="24"/>
                <w:szCs w:val="24"/>
              </w:rPr>
              <w:t>Мирошниковского</w:t>
            </w:r>
            <w:r w:rsidRPr="003303A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C90525" w:rsidRPr="00FC0716" w:rsidTr="003303A4">
        <w:trPr>
          <w:trHeight w:val="1035"/>
        </w:trPr>
        <w:tc>
          <w:tcPr>
            <w:tcW w:w="567" w:type="dxa"/>
          </w:tcPr>
          <w:p w:rsidR="00C90525" w:rsidRPr="003303A4" w:rsidRDefault="00C90525" w:rsidP="003303A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3303A4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color w:val="000000"/>
                <w:szCs w:val="24"/>
              </w:rPr>
              <w:t>Профилактический визит</w:t>
            </w:r>
          </w:p>
        </w:tc>
        <w:tc>
          <w:tcPr>
            <w:tcW w:w="3996" w:type="dxa"/>
          </w:tcPr>
          <w:p w:rsidR="00C90525" w:rsidRPr="00EA7D9A" w:rsidRDefault="00C90525" w:rsidP="003303A4">
            <w:pPr>
              <w:pStyle w:val="ConsPlusNormal"/>
              <w:jc w:val="center"/>
              <w:rPr>
                <w:szCs w:val="24"/>
              </w:rPr>
            </w:pPr>
            <w:r w:rsidRPr="00EA7D9A">
              <w:rPr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C90525" w:rsidRPr="00EA7D9A" w:rsidRDefault="00C90525" w:rsidP="003303A4">
            <w:pPr>
              <w:pStyle w:val="ConsPlusNormal"/>
              <w:jc w:val="center"/>
              <w:rPr>
                <w:szCs w:val="24"/>
              </w:rPr>
            </w:pPr>
          </w:p>
          <w:p w:rsidR="00C90525" w:rsidRPr="00EA7D9A" w:rsidRDefault="00C90525" w:rsidP="003303A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EA7D9A">
              <w:rPr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90525" w:rsidRPr="003303A4" w:rsidRDefault="00C90525" w:rsidP="00976210">
            <w:pPr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 xml:space="preserve">Администрация </w:t>
            </w:r>
          </w:p>
          <w:p w:rsidR="00C90525" w:rsidRDefault="00C90525" w:rsidP="00976210">
            <w:pPr>
              <w:jc w:val="center"/>
            </w:pPr>
            <w:r w:rsidRPr="005F691E">
              <w:rPr>
                <w:color w:val="000000"/>
                <w:sz w:val="24"/>
                <w:szCs w:val="24"/>
              </w:rPr>
              <w:t>Мирошниковского</w:t>
            </w:r>
            <w:r w:rsidRPr="003303A4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90525" w:rsidRPr="00FC0716" w:rsidRDefault="00C90525">
      <w:pPr>
        <w:pStyle w:val="BodyText"/>
        <w:rPr>
          <w:sz w:val="24"/>
          <w:szCs w:val="24"/>
        </w:rPr>
      </w:pPr>
    </w:p>
    <w:p w:rsidR="00C90525" w:rsidRPr="00FC0716" w:rsidRDefault="00C90525">
      <w:pPr>
        <w:pStyle w:val="BodyText"/>
        <w:spacing w:before="1"/>
        <w:rPr>
          <w:sz w:val="24"/>
          <w:szCs w:val="24"/>
        </w:rPr>
      </w:pPr>
    </w:p>
    <w:p w:rsidR="00C90525" w:rsidRPr="00FC0716" w:rsidRDefault="00C90525">
      <w:pPr>
        <w:pStyle w:val="BodyText"/>
        <w:spacing w:before="2"/>
        <w:rPr>
          <w:sz w:val="24"/>
          <w:szCs w:val="24"/>
        </w:rPr>
      </w:pPr>
    </w:p>
    <w:p w:rsidR="00C90525" w:rsidRDefault="00C90525" w:rsidP="00C93F43">
      <w:pPr>
        <w:ind w:left="3057" w:right="835" w:hanging="1581"/>
        <w:jc w:val="both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</w:p>
    <w:p w:rsidR="00C90525" w:rsidRDefault="00C90525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C90525" w:rsidRDefault="00C90525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C90525" w:rsidRDefault="00C90525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C90525" w:rsidRDefault="00C90525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C90525" w:rsidRDefault="00C90525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C90525" w:rsidRPr="00FC0716" w:rsidRDefault="00C90525" w:rsidP="00C93F43">
      <w:pPr>
        <w:ind w:left="3057" w:right="835" w:hanging="1581"/>
        <w:jc w:val="both"/>
        <w:rPr>
          <w:b/>
          <w:sz w:val="24"/>
          <w:szCs w:val="24"/>
        </w:rPr>
      </w:pPr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 </w:t>
      </w:r>
      <w:r w:rsidRPr="00FC0716">
        <w:rPr>
          <w:b/>
          <w:sz w:val="24"/>
          <w:szCs w:val="24"/>
        </w:rPr>
        <w:t>профилактики</w:t>
      </w:r>
    </w:p>
    <w:p w:rsidR="00C90525" w:rsidRPr="00FC0716" w:rsidRDefault="00C90525" w:rsidP="00C93F43">
      <w:pPr>
        <w:pStyle w:val="BodyText"/>
        <w:spacing w:before="11"/>
        <w:jc w:val="center"/>
        <w:rPr>
          <w:b/>
          <w:i w:val="0"/>
          <w:sz w:val="24"/>
          <w:szCs w:val="24"/>
        </w:rPr>
      </w:pPr>
    </w:p>
    <w:p w:rsidR="00C90525" w:rsidRPr="00FC0716" w:rsidRDefault="00C90525">
      <w:pPr>
        <w:pStyle w:val="BodyText"/>
        <w:spacing w:before="5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C90525" w:rsidRPr="00FC0716" w:rsidTr="003303A4">
        <w:trPr>
          <w:trHeight w:val="755"/>
        </w:trPr>
        <w:tc>
          <w:tcPr>
            <w:tcW w:w="630" w:type="dxa"/>
          </w:tcPr>
          <w:p w:rsidR="00C90525" w:rsidRPr="003303A4" w:rsidRDefault="00C90525" w:rsidP="003303A4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C90525" w:rsidRPr="003303A4" w:rsidRDefault="00C90525" w:rsidP="003303A4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3303A4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90525" w:rsidRPr="003303A4" w:rsidRDefault="00C90525" w:rsidP="003303A4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Величина</w:t>
            </w:r>
          </w:p>
        </w:tc>
      </w:tr>
      <w:tr w:rsidR="00C90525" w:rsidRPr="00FC0716" w:rsidTr="003303A4">
        <w:trPr>
          <w:trHeight w:val="1585"/>
        </w:trPr>
        <w:tc>
          <w:tcPr>
            <w:tcW w:w="630" w:type="dxa"/>
          </w:tcPr>
          <w:p w:rsidR="00C90525" w:rsidRPr="003303A4" w:rsidRDefault="00C90525" w:rsidP="003303A4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90525" w:rsidRPr="00976210" w:rsidRDefault="00C90525" w:rsidP="00976210">
            <w:r w:rsidRPr="00976210">
              <w:t xml:space="preserve">Полнота информации, размещенной на официальном сайте контрольного органа в сети «Интернет» в соответствии счастью 3 статьи 46 Федерального закона от 31 июля               2021 г. </w:t>
            </w:r>
          </w:p>
          <w:p w:rsidR="00C90525" w:rsidRPr="00976210" w:rsidRDefault="00C90525" w:rsidP="00976210">
            <w:r w:rsidRPr="00976210">
              <w:t>№ 248 ФЗ «О государственном контроле(надзоре)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90525" w:rsidRPr="00976210" w:rsidRDefault="00C90525" w:rsidP="003303A4">
            <w:pPr>
              <w:pStyle w:val="TableParagraph"/>
              <w:ind w:left="761" w:right="743"/>
              <w:jc w:val="center"/>
            </w:pPr>
            <w:r w:rsidRPr="00976210">
              <w:t>100 %</w:t>
            </w:r>
          </w:p>
        </w:tc>
      </w:tr>
      <w:tr w:rsidR="00C90525" w:rsidRPr="00FC0716" w:rsidTr="003303A4">
        <w:trPr>
          <w:trHeight w:val="1030"/>
        </w:trPr>
        <w:tc>
          <w:tcPr>
            <w:tcW w:w="630" w:type="dxa"/>
          </w:tcPr>
          <w:p w:rsidR="00C90525" w:rsidRPr="003303A4" w:rsidRDefault="00C90525" w:rsidP="003303A4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90525" w:rsidRPr="00976210" w:rsidRDefault="00C90525" w:rsidP="003303A4">
            <w:pPr>
              <w:pStyle w:val="TableParagraph"/>
              <w:spacing w:line="242" w:lineRule="auto"/>
              <w:ind w:left="60" w:right="51"/>
              <w:jc w:val="both"/>
            </w:pPr>
            <w:r w:rsidRPr="00976210">
              <w:t>Удовлетворенность</w:t>
            </w:r>
            <w:r>
              <w:t xml:space="preserve"> </w:t>
            </w:r>
            <w:r w:rsidRPr="00976210">
              <w:t>контролируемых</w:t>
            </w:r>
            <w:r>
              <w:t xml:space="preserve"> </w:t>
            </w:r>
            <w:r w:rsidRPr="00976210">
              <w:t>лиц</w:t>
            </w:r>
            <w:r>
              <w:t xml:space="preserve"> </w:t>
            </w:r>
            <w:r w:rsidRPr="00976210">
              <w:t>и</w:t>
            </w:r>
            <w:r>
              <w:t xml:space="preserve"> </w:t>
            </w:r>
            <w:r w:rsidRPr="00976210">
              <w:t>их</w:t>
            </w:r>
            <w:r>
              <w:t xml:space="preserve"> </w:t>
            </w:r>
            <w:r w:rsidRPr="00976210">
              <w:t>представител</w:t>
            </w:r>
            <w:r>
              <w:t xml:space="preserve">ей </w:t>
            </w:r>
            <w:r w:rsidRPr="00976210">
              <w:t>консультированием</w:t>
            </w:r>
            <w:r>
              <w:t xml:space="preserve"> </w:t>
            </w:r>
            <w:r w:rsidRPr="00976210">
              <w:t>контрольного(надзорного)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90525" w:rsidRPr="00976210" w:rsidRDefault="00C90525" w:rsidP="003303A4">
            <w:pPr>
              <w:pStyle w:val="TableParagraph"/>
              <w:ind w:left="544" w:right="472" w:hanging="40"/>
            </w:pPr>
            <w:r w:rsidRPr="00976210">
              <w:t>100 % от числа</w:t>
            </w:r>
            <w:r>
              <w:t xml:space="preserve"> </w:t>
            </w:r>
            <w:r w:rsidRPr="00976210">
              <w:t>обратившихся</w:t>
            </w:r>
          </w:p>
        </w:tc>
      </w:tr>
      <w:tr w:rsidR="00C90525" w:rsidRPr="00FC0716" w:rsidTr="003303A4">
        <w:trPr>
          <w:trHeight w:val="1585"/>
        </w:trPr>
        <w:tc>
          <w:tcPr>
            <w:tcW w:w="630" w:type="dxa"/>
          </w:tcPr>
          <w:p w:rsidR="00C90525" w:rsidRPr="003303A4" w:rsidRDefault="00C90525" w:rsidP="003303A4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3303A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90525" w:rsidRPr="00976210" w:rsidRDefault="00C90525" w:rsidP="003303A4">
            <w:pPr>
              <w:pStyle w:val="TableParagraph"/>
              <w:spacing w:before="106"/>
              <w:ind w:left="46" w:right="139"/>
              <w:jc w:val="center"/>
            </w:pPr>
            <w:r w:rsidRPr="00976210">
              <w:t>Количество</w:t>
            </w:r>
            <w:r>
              <w:t xml:space="preserve"> </w:t>
            </w:r>
            <w:r w:rsidRPr="00976210">
              <w:t>проведенных</w:t>
            </w:r>
            <w:r>
              <w:t xml:space="preserve"> </w:t>
            </w:r>
            <w:r w:rsidRPr="00976210">
              <w:t>профилактических</w:t>
            </w:r>
            <w:r>
              <w:t xml:space="preserve"> </w:t>
            </w:r>
            <w:r w:rsidRPr="00976210"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90525" w:rsidRPr="00976210" w:rsidRDefault="00C90525" w:rsidP="003303A4">
            <w:pPr>
              <w:pStyle w:val="TableParagraph"/>
              <w:spacing w:before="106"/>
              <w:ind w:left="178" w:right="162" w:firstLine="2"/>
              <w:jc w:val="center"/>
            </w:pPr>
            <w:r w:rsidRPr="00976210">
              <w:t>не менее 5 мероприятий, проведенных контрольным</w:t>
            </w:r>
            <w:r>
              <w:t xml:space="preserve"> </w:t>
            </w:r>
            <w:r w:rsidRPr="00976210">
              <w:t>(надзорным)органом</w:t>
            </w:r>
          </w:p>
        </w:tc>
      </w:tr>
    </w:tbl>
    <w:p w:rsidR="00C90525" w:rsidRPr="00FC0716" w:rsidRDefault="00C90525">
      <w:pPr>
        <w:pStyle w:val="BodyText"/>
        <w:rPr>
          <w:sz w:val="24"/>
          <w:szCs w:val="24"/>
        </w:rPr>
      </w:pPr>
    </w:p>
    <w:p w:rsidR="00C90525" w:rsidRPr="00FC0716" w:rsidRDefault="00C90525">
      <w:pPr>
        <w:pStyle w:val="BodyText"/>
        <w:rPr>
          <w:sz w:val="24"/>
          <w:szCs w:val="24"/>
        </w:rPr>
      </w:pPr>
    </w:p>
    <w:p w:rsidR="00C90525" w:rsidRPr="00FE2F33" w:rsidRDefault="00C90525" w:rsidP="00FE2F33">
      <w:pPr>
        <w:pStyle w:val="ConsPlusNormal"/>
        <w:ind w:firstLine="540"/>
        <w:jc w:val="both"/>
      </w:pPr>
      <w:r w:rsidRPr="00FE2F33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C90525" w:rsidRPr="00FE2F33" w:rsidRDefault="00C90525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C90525" w:rsidRPr="00FE2F33" w:rsidRDefault="00C90525" w:rsidP="00FE2F33">
      <w:pPr>
        <w:pStyle w:val="ConsPlusNormal"/>
        <w:ind w:firstLine="540"/>
        <w:jc w:val="both"/>
      </w:pPr>
    </w:p>
    <w:p w:rsidR="00C90525" w:rsidRPr="00FC0716" w:rsidRDefault="00C90525">
      <w:pPr>
        <w:ind w:left="100" w:right="185" w:firstLine="540"/>
        <w:jc w:val="both"/>
        <w:rPr>
          <w:b/>
          <w:sz w:val="24"/>
          <w:szCs w:val="24"/>
        </w:rPr>
      </w:pPr>
    </w:p>
    <w:sectPr w:rsidR="00C90525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9A4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74F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46D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4EE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D48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0E4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05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52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90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7EC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C5"/>
    <w:rsid w:val="000106CB"/>
    <w:rsid w:val="000654F0"/>
    <w:rsid w:val="00123173"/>
    <w:rsid w:val="00197630"/>
    <w:rsid w:val="001F7DFC"/>
    <w:rsid w:val="002047AF"/>
    <w:rsid w:val="002252D3"/>
    <w:rsid w:val="00236CA6"/>
    <w:rsid w:val="002542BF"/>
    <w:rsid w:val="00260580"/>
    <w:rsid w:val="002770AB"/>
    <w:rsid w:val="003303A4"/>
    <w:rsid w:val="003B0017"/>
    <w:rsid w:val="003D071B"/>
    <w:rsid w:val="004A732E"/>
    <w:rsid w:val="0054732B"/>
    <w:rsid w:val="005E4568"/>
    <w:rsid w:val="005F691E"/>
    <w:rsid w:val="00691F61"/>
    <w:rsid w:val="00732616"/>
    <w:rsid w:val="007F1E90"/>
    <w:rsid w:val="008169F3"/>
    <w:rsid w:val="00902DE3"/>
    <w:rsid w:val="009061E8"/>
    <w:rsid w:val="00971846"/>
    <w:rsid w:val="00976210"/>
    <w:rsid w:val="009E6BE5"/>
    <w:rsid w:val="00C046C5"/>
    <w:rsid w:val="00C1651C"/>
    <w:rsid w:val="00C468FC"/>
    <w:rsid w:val="00C65154"/>
    <w:rsid w:val="00C74EFF"/>
    <w:rsid w:val="00C90525"/>
    <w:rsid w:val="00C93F43"/>
    <w:rsid w:val="00CB42E6"/>
    <w:rsid w:val="00CD1B8A"/>
    <w:rsid w:val="00D40B44"/>
    <w:rsid w:val="00DF3F23"/>
    <w:rsid w:val="00E0588B"/>
    <w:rsid w:val="00EA7D9A"/>
    <w:rsid w:val="00F2077D"/>
    <w:rsid w:val="00FC0716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C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046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046C5"/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Normal"/>
    <w:uiPriority w:val="99"/>
    <w:rsid w:val="00C046C5"/>
    <w:pPr>
      <w:spacing w:before="101"/>
    </w:pPr>
  </w:style>
  <w:style w:type="paragraph" w:styleId="NormalWeb">
    <w:name w:val="Normal (Web)"/>
    <w:basedOn w:val="Normal"/>
    <w:uiPriority w:val="99"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E2F33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FE2F33"/>
    <w:rPr>
      <w:rFonts w:ascii="Times New Roman" w:hAnsi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1075</Words>
  <Characters>6128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sherbakova.y</dc:creator>
  <cp:keywords/>
  <dc:description/>
  <cp:lastModifiedBy>Гыук</cp:lastModifiedBy>
  <cp:revision>2</cp:revision>
  <dcterms:created xsi:type="dcterms:W3CDTF">2021-09-27T09:03:00Z</dcterms:created>
  <dcterms:modified xsi:type="dcterms:W3CDTF">2021-09-27T09:03:00Z</dcterms:modified>
</cp:coreProperties>
</file>