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C2" w:rsidRDefault="00E45BC2" w:rsidP="00E0588B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</w:p>
    <w:p w:rsidR="00E45BC2" w:rsidRPr="00C74EFF" w:rsidRDefault="00E45BC2" w:rsidP="00E0588B">
      <w:pPr>
        <w:jc w:val="center"/>
        <w:rPr>
          <w:b/>
          <w:bCs/>
          <w:sz w:val="28"/>
          <w:szCs w:val="28"/>
        </w:rPr>
      </w:pPr>
      <w:r w:rsidRPr="00C74EFF">
        <w:rPr>
          <w:b/>
          <w:bCs/>
          <w:sz w:val="28"/>
          <w:szCs w:val="28"/>
        </w:rPr>
        <w:t>Котовский  муниципальный  район   Волгоградской области</w:t>
      </w:r>
    </w:p>
    <w:p w:rsidR="00E45BC2" w:rsidRPr="00C74EFF" w:rsidRDefault="00E45BC2" w:rsidP="00E0588B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74EFF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 xml:space="preserve">Мирошниковского </w:t>
      </w:r>
      <w:r w:rsidRPr="00C74EFF">
        <w:rPr>
          <w:b/>
          <w:bCs/>
          <w:sz w:val="28"/>
          <w:szCs w:val="28"/>
        </w:rPr>
        <w:t>сельского поселения</w:t>
      </w:r>
    </w:p>
    <w:p w:rsidR="00E45BC2" w:rsidRPr="00C74EFF" w:rsidRDefault="00E45BC2" w:rsidP="00E0588B">
      <w:pPr>
        <w:ind w:left="-260"/>
        <w:jc w:val="center"/>
        <w:rPr>
          <w:b/>
          <w:sz w:val="28"/>
          <w:szCs w:val="28"/>
        </w:rPr>
      </w:pPr>
    </w:p>
    <w:p w:rsidR="00E45BC2" w:rsidRDefault="00E45BC2" w:rsidP="00E0588B">
      <w:pPr>
        <w:pStyle w:val="Caption"/>
        <w:jc w:val="left"/>
        <w:rPr>
          <w:sz w:val="28"/>
          <w:szCs w:val="28"/>
        </w:rPr>
      </w:pPr>
      <w:r w:rsidRPr="009061E8">
        <w:rPr>
          <w:sz w:val="28"/>
          <w:szCs w:val="28"/>
        </w:rPr>
        <w:t>ПОСТАНОВЛЕНИЕ</w:t>
      </w:r>
    </w:p>
    <w:p w:rsidR="00E45BC2" w:rsidRDefault="00E45BC2" w:rsidP="00E0588B"/>
    <w:p w:rsidR="00E45BC2" w:rsidRDefault="00E45BC2" w:rsidP="00E0588B"/>
    <w:p w:rsidR="00E45BC2" w:rsidRDefault="00E45BC2" w:rsidP="00E0588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97630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                    2021                                                                                         №</w:t>
      </w:r>
    </w:p>
    <w:p w:rsidR="00E45BC2" w:rsidRDefault="00E45BC2" w:rsidP="00E0588B">
      <w:pPr>
        <w:rPr>
          <w:sz w:val="28"/>
          <w:szCs w:val="28"/>
        </w:rPr>
      </w:pPr>
    </w:p>
    <w:p w:rsidR="00E45BC2" w:rsidRPr="00197630" w:rsidRDefault="00E45BC2" w:rsidP="00E0588B">
      <w:pPr>
        <w:rPr>
          <w:sz w:val="28"/>
          <w:szCs w:val="28"/>
        </w:rPr>
      </w:pPr>
    </w:p>
    <w:p w:rsidR="00E45BC2" w:rsidRPr="00067779" w:rsidRDefault="00E45BC2" w:rsidP="00902DE3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0588B">
        <w:rPr>
          <w:b/>
          <w:color w:val="000000"/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b/>
          <w:color w:val="000000"/>
          <w:sz w:val="27"/>
          <w:szCs w:val="27"/>
        </w:rPr>
        <w:t xml:space="preserve">по </w:t>
      </w:r>
      <w:r w:rsidRPr="00E0588B">
        <w:rPr>
          <w:b/>
          <w:color w:val="000000"/>
          <w:sz w:val="27"/>
          <w:szCs w:val="27"/>
        </w:rPr>
        <w:t xml:space="preserve"> муниципальн</w:t>
      </w:r>
      <w:r>
        <w:rPr>
          <w:b/>
          <w:color w:val="000000"/>
          <w:sz w:val="27"/>
          <w:szCs w:val="27"/>
        </w:rPr>
        <w:t>ому</w:t>
      </w:r>
      <w:r w:rsidRPr="00E0588B">
        <w:rPr>
          <w:b/>
          <w:color w:val="000000"/>
          <w:sz w:val="27"/>
          <w:szCs w:val="27"/>
        </w:rPr>
        <w:t xml:space="preserve"> контрол</w:t>
      </w:r>
      <w:r>
        <w:rPr>
          <w:b/>
          <w:color w:val="000000"/>
          <w:sz w:val="27"/>
          <w:szCs w:val="27"/>
        </w:rPr>
        <w:t>ю</w:t>
      </w:r>
      <w:r w:rsidRPr="00035977">
        <w:rPr>
          <w:b/>
          <w:color w:val="000000"/>
          <w:sz w:val="24"/>
          <w:szCs w:val="24"/>
        </w:rPr>
        <w:t xml:space="preserve"> </w:t>
      </w:r>
      <w:r w:rsidRPr="00035977">
        <w:rPr>
          <w:b/>
          <w:spacing w:val="2"/>
          <w:sz w:val="27"/>
          <w:szCs w:val="27"/>
        </w:rPr>
        <w:t xml:space="preserve">на </w:t>
      </w:r>
      <w:r w:rsidRPr="00067779">
        <w:rPr>
          <w:b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</w:p>
    <w:p w:rsidR="00E45BC2" w:rsidRPr="00902DE3" w:rsidRDefault="00E45BC2" w:rsidP="00902DE3">
      <w:pPr>
        <w:jc w:val="center"/>
        <w:outlineLvl w:val="0"/>
        <w:rPr>
          <w:b/>
          <w:sz w:val="28"/>
          <w:szCs w:val="28"/>
        </w:rPr>
      </w:pPr>
      <w:r w:rsidRPr="007F761E">
        <w:rPr>
          <w:b/>
          <w:color w:val="333333"/>
          <w:sz w:val="28"/>
          <w:szCs w:val="28"/>
          <w:shd w:val="clear" w:color="auto" w:fill="FFFFFF"/>
        </w:rPr>
        <w:t xml:space="preserve">в границах </w:t>
      </w:r>
      <w:r>
        <w:rPr>
          <w:b/>
          <w:color w:val="333333"/>
          <w:sz w:val="28"/>
          <w:szCs w:val="28"/>
          <w:shd w:val="clear" w:color="auto" w:fill="FFFFFF"/>
        </w:rPr>
        <w:t xml:space="preserve">Мирошниковского </w:t>
      </w:r>
      <w:r w:rsidRPr="007F761E">
        <w:rPr>
          <w:b/>
          <w:color w:val="333333"/>
          <w:sz w:val="28"/>
          <w:szCs w:val="28"/>
          <w:shd w:val="clear" w:color="auto" w:fill="FFFFFF"/>
        </w:rPr>
        <w:t>сельского поселения</w:t>
      </w:r>
      <w:r>
        <w:rPr>
          <w:b/>
          <w:color w:val="333333"/>
          <w:sz w:val="28"/>
          <w:szCs w:val="28"/>
          <w:shd w:val="clear" w:color="auto" w:fill="FFFFFF"/>
        </w:rPr>
        <w:t xml:space="preserve"> Котовского муниципального района </w:t>
      </w:r>
      <w:r w:rsidRPr="00E0588B">
        <w:rPr>
          <w:b/>
          <w:color w:val="000000"/>
          <w:sz w:val="27"/>
          <w:szCs w:val="27"/>
        </w:rPr>
        <w:t>на 2022 год</w:t>
      </w:r>
    </w:p>
    <w:p w:rsidR="00E45BC2" w:rsidRPr="00E0588B" w:rsidRDefault="00E45BC2" w:rsidP="00E0588B">
      <w:pPr>
        <w:pStyle w:val="NormalWeb"/>
        <w:jc w:val="center"/>
        <w:rPr>
          <w:b/>
          <w:color w:val="000000"/>
          <w:sz w:val="27"/>
          <w:szCs w:val="27"/>
        </w:rPr>
      </w:pPr>
    </w:p>
    <w:p w:rsidR="00E45BC2" w:rsidRDefault="00E45BC2" w:rsidP="000F2D27">
      <w:pPr>
        <w:pStyle w:val="NormalWeb"/>
        <w:jc w:val="both"/>
        <w:rPr>
          <w:color w:val="000000"/>
        </w:rPr>
      </w:pPr>
      <w:r w:rsidRPr="00C65154"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</w:t>
      </w:r>
      <w:r>
        <w:t>п</w:t>
      </w:r>
      <w:r w:rsidRPr="00C65154">
        <w:t xml:space="preserve"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C65154">
        <w:rPr>
          <w:color w:val="000000"/>
        </w:rPr>
        <w:t>руководствуясь</w:t>
      </w:r>
      <w:r w:rsidRPr="00902DE3">
        <w:rPr>
          <w:color w:val="000000"/>
        </w:rPr>
        <w:t xml:space="preserve"> Уставом </w:t>
      </w:r>
      <w:r>
        <w:rPr>
          <w:color w:val="000000"/>
        </w:rPr>
        <w:t>Мирошниковского</w:t>
      </w:r>
      <w:r w:rsidRPr="00902DE3">
        <w:rPr>
          <w:color w:val="000000"/>
        </w:rPr>
        <w:t xml:space="preserve"> сельского поселения Котовского муниципального района</w:t>
      </w:r>
      <w:r>
        <w:rPr>
          <w:color w:val="000000"/>
        </w:rPr>
        <w:t>, администрация Мирошниковского сельского поселения  постановила:</w:t>
      </w:r>
    </w:p>
    <w:p w:rsidR="00E45BC2" w:rsidRPr="00902DE3" w:rsidRDefault="00E45BC2" w:rsidP="00902DE3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902DE3">
        <w:rPr>
          <w:color w:val="000000"/>
          <w:sz w:val="24"/>
          <w:szCs w:val="24"/>
        </w:rPr>
        <w:t xml:space="preserve">1. Утвердить «Программу профилактики рисков причинения вреда (ущерба) охраняемым законом ценностям </w:t>
      </w:r>
      <w:r>
        <w:rPr>
          <w:color w:val="000000"/>
          <w:sz w:val="24"/>
          <w:szCs w:val="24"/>
        </w:rPr>
        <w:t>по</w:t>
      </w:r>
      <w:r w:rsidRPr="00902DE3">
        <w:rPr>
          <w:color w:val="000000"/>
          <w:sz w:val="24"/>
          <w:szCs w:val="24"/>
        </w:rPr>
        <w:t xml:space="preserve"> муниципально</w:t>
      </w:r>
      <w:r>
        <w:rPr>
          <w:color w:val="000000"/>
          <w:sz w:val="24"/>
          <w:szCs w:val="24"/>
        </w:rPr>
        <w:t>му</w:t>
      </w:r>
      <w:r w:rsidRPr="00902DE3">
        <w:rPr>
          <w:color w:val="000000"/>
          <w:sz w:val="24"/>
          <w:szCs w:val="24"/>
        </w:rPr>
        <w:t xml:space="preserve"> контрол</w:t>
      </w:r>
      <w:r>
        <w:rPr>
          <w:color w:val="000000"/>
          <w:sz w:val="24"/>
          <w:szCs w:val="24"/>
        </w:rPr>
        <w:t xml:space="preserve">ю </w:t>
      </w:r>
      <w:r w:rsidRPr="00902DE3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>
        <w:rPr>
          <w:spacing w:val="2"/>
          <w:sz w:val="24"/>
          <w:szCs w:val="24"/>
        </w:rPr>
        <w:t>Мирошниковского</w:t>
      </w:r>
      <w:r w:rsidRPr="00902DE3">
        <w:rPr>
          <w:spacing w:val="2"/>
          <w:sz w:val="24"/>
          <w:szCs w:val="24"/>
        </w:rPr>
        <w:t xml:space="preserve"> сельского поселения</w:t>
      </w:r>
      <w:r w:rsidRPr="00902DE3">
        <w:rPr>
          <w:color w:val="000000"/>
          <w:sz w:val="24"/>
          <w:szCs w:val="24"/>
        </w:rPr>
        <w:t xml:space="preserve"> Котовского муниципального района на 2022 год» (далее - Программа), согласно приложению к настоящему постановлению.</w:t>
      </w:r>
    </w:p>
    <w:p w:rsidR="00E45BC2" w:rsidRPr="00902DE3" w:rsidRDefault="00E45BC2" w:rsidP="00FC0716">
      <w:pPr>
        <w:pStyle w:val="NormalWeb"/>
        <w:jc w:val="both"/>
        <w:rPr>
          <w:color w:val="000000"/>
        </w:rPr>
      </w:pPr>
      <w:r w:rsidRPr="00902DE3">
        <w:rPr>
          <w:color w:val="000000"/>
        </w:rPr>
        <w:t>2. Контроль за исполнением настоящего постановления оставляю за собой.</w:t>
      </w:r>
    </w:p>
    <w:p w:rsidR="00E45BC2" w:rsidRPr="00902DE3" w:rsidRDefault="00E45BC2" w:rsidP="00FC0716">
      <w:pPr>
        <w:pStyle w:val="NormalWeb"/>
        <w:jc w:val="both"/>
        <w:rPr>
          <w:color w:val="000000"/>
        </w:rPr>
      </w:pPr>
      <w:r w:rsidRPr="00902DE3">
        <w:rPr>
          <w:color w:val="000000"/>
        </w:rPr>
        <w:t>3. Настоящее постановление вступает в силу со дня его подписания и подлежит обнародованию.</w:t>
      </w:r>
    </w:p>
    <w:p w:rsidR="00E45BC2" w:rsidRPr="00FC0716" w:rsidRDefault="00E45BC2" w:rsidP="00FC0716">
      <w:pPr>
        <w:pStyle w:val="NormalWeb"/>
        <w:jc w:val="both"/>
        <w:rPr>
          <w:color w:val="000000"/>
        </w:rPr>
      </w:pPr>
    </w:p>
    <w:p w:rsidR="00E45BC2" w:rsidRPr="00FC0716" w:rsidRDefault="00E45BC2" w:rsidP="00FC0716">
      <w:pPr>
        <w:pStyle w:val="NormalWeb"/>
        <w:jc w:val="both"/>
        <w:rPr>
          <w:color w:val="000000"/>
        </w:rPr>
      </w:pPr>
    </w:p>
    <w:p w:rsidR="00E45BC2" w:rsidRPr="00FC0716" w:rsidRDefault="00E45BC2" w:rsidP="00FC0716">
      <w:pPr>
        <w:pStyle w:val="NormalWeb"/>
        <w:jc w:val="both"/>
        <w:rPr>
          <w:color w:val="000000"/>
        </w:rPr>
      </w:pPr>
      <w:r w:rsidRPr="00FC0716">
        <w:rPr>
          <w:color w:val="000000"/>
        </w:rPr>
        <w:t xml:space="preserve">Глава </w:t>
      </w:r>
      <w:r>
        <w:rPr>
          <w:color w:val="000000"/>
        </w:rPr>
        <w:t>Мирошниковского</w:t>
      </w:r>
      <w:r w:rsidRPr="00FC0716">
        <w:rPr>
          <w:color w:val="000000"/>
        </w:rPr>
        <w:t xml:space="preserve"> сельского поселения                </w:t>
      </w:r>
      <w:r>
        <w:rPr>
          <w:color w:val="000000"/>
        </w:rPr>
        <w:t xml:space="preserve">                                  </w:t>
      </w:r>
      <w:r w:rsidRPr="00FC0716">
        <w:rPr>
          <w:color w:val="000000"/>
        </w:rPr>
        <w:t xml:space="preserve">    В.</w:t>
      </w:r>
      <w:r>
        <w:rPr>
          <w:color w:val="000000"/>
        </w:rPr>
        <w:t>Д</w:t>
      </w:r>
      <w:r w:rsidRPr="00FC0716">
        <w:rPr>
          <w:color w:val="000000"/>
        </w:rPr>
        <w:t>.</w:t>
      </w:r>
      <w:r>
        <w:rPr>
          <w:color w:val="000000"/>
        </w:rPr>
        <w:t>Шкарупа</w:t>
      </w:r>
    </w:p>
    <w:p w:rsidR="00E45BC2" w:rsidRPr="00FC0716" w:rsidRDefault="00E45BC2">
      <w:pPr>
        <w:spacing w:before="64"/>
        <w:ind w:left="6010" w:right="91"/>
        <w:jc w:val="center"/>
        <w:rPr>
          <w:sz w:val="24"/>
          <w:szCs w:val="24"/>
        </w:rPr>
      </w:pPr>
    </w:p>
    <w:p w:rsidR="00E45BC2" w:rsidRDefault="00E45BC2">
      <w:pPr>
        <w:spacing w:before="64"/>
        <w:ind w:left="6010" w:right="91"/>
        <w:jc w:val="center"/>
        <w:rPr>
          <w:sz w:val="28"/>
        </w:rPr>
      </w:pPr>
    </w:p>
    <w:p w:rsidR="00E45BC2" w:rsidRDefault="00E45BC2">
      <w:pPr>
        <w:spacing w:before="64"/>
        <w:ind w:left="6010" w:right="91"/>
        <w:jc w:val="center"/>
        <w:rPr>
          <w:sz w:val="28"/>
        </w:rPr>
      </w:pPr>
    </w:p>
    <w:p w:rsidR="00E45BC2" w:rsidRDefault="00E45BC2">
      <w:pPr>
        <w:spacing w:before="64"/>
        <w:ind w:left="6010" w:right="91"/>
        <w:jc w:val="center"/>
        <w:rPr>
          <w:sz w:val="28"/>
        </w:rPr>
      </w:pPr>
    </w:p>
    <w:p w:rsidR="00E45BC2" w:rsidRDefault="00E45BC2">
      <w:pPr>
        <w:spacing w:before="64"/>
        <w:ind w:left="6010" w:right="91"/>
        <w:jc w:val="center"/>
        <w:rPr>
          <w:sz w:val="28"/>
        </w:rPr>
      </w:pPr>
    </w:p>
    <w:p w:rsidR="00E45BC2" w:rsidRPr="00FC0716" w:rsidRDefault="00E45BC2" w:rsidP="00902DE3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Pr="00FC0716">
        <w:rPr>
          <w:color w:val="000000"/>
          <w:sz w:val="22"/>
          <w:szCs w:val="22"/>
        </w:rPr>
        <w:t>риложение</w:t>
      </w:r>
    </w:p>
    <w:p w:rsidR="00E45BC2" w:rsidRPr="00FC0716" w:rsidRDefault="00E45BC2" w:rsidP="00FC071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 Постановлению администрации</w:t>
      </w:r>
    </w:p>
    <w:p w:rsidR="00E45BC2" w:rsidRPr="00FC0716" w:rsidRDefault="00E45BC2" w:rsidP="00FC071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Мирошниковского</w:t>
      </w:r>
      <w:r w:rsidRPr="00FC0716">
        <w:rPr>
          <w:color w:val="000000"/>
          <w:sz w:val="22"/>
          <w:szCs w:val="22"/>
        </w:rPr>
        <w:t xml:space="preserve"> сельского поселения</w:t>
      </w:r>
    </w:p>
    <w:p w:rsidR="00E45BC2" w:rsidRPr="00FC0716" w:rsidRDefault="00E45BC2" w:rsidP="00FC071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Котовского муниципального района</w:t>
      </w:r>
    </w:p>
    <w:p w:rsidR="00E45BC2" w:rsidRPr="00FC0716" w:rsidRDefault="00E45BC2" w:rsidP="00FC071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от _________________ №_______</w:t>
      </w:r>
    </w:p>
    <w:p w:rsidR="00E45BC2" w:rsidRDefault="00E45BC2">
      <w:pPr>
        <w:pStyle w:val="BodyText"/>
        <w:rPr>
          <w:sz w:val="30"/>
        </w:rPr>
      </w:pPr>
    </w:p>
    <w:p w:rsidR="00E45BC2" w:rsidRPr="00902DE3" w:rsidRDefault="00E45BC2" w:rsidP="00FC0716">
      <w:pPr>
        <w:tabs>
          <w:tab w:val="left" w:pos="6419"/>
        </w:tabs>
        <w:spacing w:before="259" w:line="180" w:lineRule="auto"/>
        <w:ind w:left="785" w:right="873"/>
        <w:jc w:val="center"/>
        <w:rPr>
          <w:b/>
          <w:i/>
          <w:sz w:val="30"/>
        </w:rPr>
      </w:pPr>
      <w:r w:rsidRPr="00902DE3">
        <w:rPr>
          <w:b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color w:val="000000"/>
          <w:sz w:val="24"/>
          <w:szCs w:val="24"/>
        </w:rPr>
        <w:t xml:space="preserve">по </w:t>
      </w:r>
      <w:r w:rsidRPr="00902DE3">
        <w:rPr>
          <w:b/>
          <w:color w:val="000000"/>
          <w:sz w:val="24"/>
          <w:szCs w:val="24"/>
        </w:rPr>
        <w:t xml:space="preserve"> муниципальн</w:t>
      </w:r>
      <w:r>
        <w:rPr>
          <w:b/>
          <w:color w:val="000000"/>
          <w:sz w:val="24"/>
          <w:szCs w:val="24"/>
        </w:rPr>
        <w:t>ому</w:t>
      </w:r>
      <w:r w:rsidRPr="00902DE3">
        <w:rPr>
          <w:b/>
          <w:color w:val="000000"/>
          <w:sz w:val="24"/>
          <w:szCs w:val="24"/>
        </w:rPr>
        <w:t xml:space="preserve"> контрол</w:t>
      </w:r>
      <w:r>
        <w:rPr>
          <w:b/>
          <w:color w:val="000000"/>
          <w:sz w:val="24"/>
          <w:szCs w:val="24"/>
        </w:rPr>
        <w:t xml:space="preserve">ю </w:t>
      </w:r>
      <w:r w:rsidRPr="00902DE3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>
        <w:rPr>
          <w:b/>
          <w:spacing w:val="2"/>
          <w:sz w:val="24"/>
          <w:szCs w:val="24"/>
        </w:rPr>
        <w:t>Мирошниковского</w:t>
      </w:r>
      <w:r w:rsidRPr="00902DE3">
        <w:rPr>
          <w:b/>
          <w:spacing w:val="2"/>
          <w:sz w:val="24"/>
          <w:szCs w:val="24"/>
        </w:rPr>
        <w:t xml:space="preserve"> сельского поселения</w:t>
      </w:r>
      <w:r w:rsidRPr="00902DE3">
        <w:rPr>
          <w:b/>
          <w:color w:val="000000"/>
          <w:sz w:val="24"/>
          <w:szCs w:val="24"/>
        </w:rPr>
        <w:t xml:space="preserve"> Котовского муниципального района на 2022 год</w:t>
      </w:r>
    </w:p>
    <w:p w:rsidR="00E45BC2" w:rsidRDefault="00E45BC2">
      <w:pPr>
        <w:pStyle w:val="BodyText"/>
        <w:spacing w:before="7"/>
        <w:rPr>
          <w:b/>
          <w:i w:val="0"/>
          <w:sz w:val="31"/>
        </w:rPr>
      </w:pPr>
    </w:p>
    <w:p w:rsidR="00E45BC2" w:rsidRPr="00FC0716" w:rsidRDefault="00E45BC2" w:rsidP="00035977">
      <w:pPr>
        <w:ind w:left="530" w:right="601" w:firstLine="890"/>
        <w:jc w:val="center"/>
        <w:rPr>
          <w:b/>
          <w:sz w:val="24"/>
          <w:szCs w:val="24"/>
        </w:rPr>
      </w:pPr>
      <w:bookmarkStart w:id="0" w:name="Раздел_1._Анализ_текущего_состояния_осущ"/>
      <w:bookmarkEnd w:id="0"/>
      <w:r w:rsidRPr="00FC0716">
        <w:rPr>
          <w:b/>
          <w:sz w:val="24"/>
          <w:szCs w:val="24"/>
        </w:rPr>
        <w:t>Раздел 1. Анализ текущего состояния осуществления вида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контроля, оп</w:t>
      </w:r>
      <w:r>
        <w:rPr>
          <w:b/>
          <w:sz w:val="24"/>
          <w:szCs w:val="24"/>
        </w:rPr>
        <w:t xml:space="preserve">исание текущего уровня развития </w:t>
      </w:r>
      <w:r w:rsidRPr="00FC0716">
        <w:rPr>
          <w:b/>
          <w:sz w:val="24"/>
          <w:szCs w:val="24"/>
        </w:rPr>
        <w:t>профилактической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контрольного(надзорного)органа,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характеристика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проблем,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нарушение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которых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направлена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:rsidR="00E45BC2" w:rsidRPr="00FC0716" w:rsidRDefault="00E45BC2" w:rsidP="00902DE3">
      <w:pPr>
        <w:pStyle w:val="BodyText"/>
        <w:spacing w:before="8"/>
        <w:jc w:val="center"/>
        <w:rPr>
          <w:b/>
          <w:i w:val="0"/>
          <w:sz w:val="24"/>
          <w:szCs w:val="24"/>
        </w:rPr>
      </w:pPr>
    </w:p>
    <w:p w:rsidR="00E45BC2" w:rsidRPr="00FC0716" w:rsidRDefault="00E45BC2" w:rsidP="00FC0716">
      <w:pPr>
        <w:ind w:left="100" w:right="178" w:firstLine="710"/>
        <w:jc w:val="both"/>
        <w:rPr>
          <w:sz w:val="24"/>
          <w:szCs w:val="24"/>
        </w:rPr>
      </w:pPr>
      <w:r w:rsidRPr="00FC0716">
        <w:rPr>
          <w:sz w:val="24"/>
          <w:szCs w:val="24"/>
        </w:rPr>
        <w:t>Настоящая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разработана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статьей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44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№248-ФЗ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контроле (надзоре) и муни</w:t>
      </w:r>
      <w:r>
        <w:rPr>
          <w:sz w:val="24"/>
          <w:szCs w:val="24"/>
        </w:rPr>
        <w:t xml:space="preserve">ципальном контроле в Российской </w:t>
      </w:r>
      <w:r w:rsidRPr="00FC0716">
        <w:rPr>
          <w:sz w:val="24"/>
          <w:szCs w:val="24"/>
        </w:rPr>
        <w:t>Федерации»,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25июня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№ 990 «Об утверждении Правил разработки и утверждения контрольными(надзорными) органами программы</w:t>
      </w:r>
      <w:r>
        <w:rPr>
          <w:sz w:val="24"/>
          <w:szCs w:val="24"/>
        </w:rPr>
        <w:t xml:space="preserve"> профилактики рисков причинения </w:t>
      </w:r>
      <w:r w:rsidRPr="00FC0716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ценностям»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предусматривает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комплекс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профилактике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рисков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 w:rsidRPr="00FC0716">
        <w:rPr>
          <w:color w:val="000000"/>
          <w:sz w:val="24"/>
          <w:szCs w:val="24"/>
        </w:rPr>
        <w:t xml:space="preserve">муниципального контроля </w:t>
      </w:r>
      <w:r w:rsidRPr="00902DE3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>
        <w:rPr>
          <w:spacing w:val="2"/>
          <w:sz w:val="24"/>
          <w:szCs w:val="24"/>
        </w:rPr>
        <w:t>Мирошниковского</w:t>
      </w:r>
      <w:r w:rsidRPr="00902DE3">
        <w:rPr>
          <w:spacing w:val="2"/>
          <w:sz w:val="24"/>
          <w:szCs w:val="24"/>
        </w:rPr>
        <w:t xml:space="preserve"> сельского поселения</w:t>
      </w:r>
      <w:r w:rsidRPr="00902DE3">
        <w:rPr>
          <w:color w:val="000000"/>
          <w:sz w:val="24"/>
          <w:szCs w:val="24"/>
        </w:rPr>
        <w:t xml:space="preserve"> Котовского муниципального района</w:t>
      </w:r>
      <w:r w:rsidRPr="00FC0716">
        <w:rPr>
          <w:color w:val="000000"/>
          <w:sz w:val="24"/>
          <w:szCs w:val="24"/>
        </w:rPr>
        <w:t>.</w:t>
      </w:r>
    </w:p>
    <w:p w:rsidR="00E45BC2" w:rsidRPr="00052C3E" w:rsidRDefault="00E45BC2" w:rsidP="00052C3E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052C3E">
        <w:rPr>
          <w:sz w:val="24"/>
          <w:szCs w:val="24"/>
        </w:rPr>
        <w:t>В отчетном периоде с 1 января по 31 декабря 2020 г проверок (плановых, внеплановых) и административных расследований по муниципальному контролю не проводилось. Эксперты и представители экспертных организаций к проведению мероприятий по муниципальному контролю за январь-декабрь 2020 года не привлекались. Учитывая, что в отчетном периоде (с 1 января по 31 декабря 2020г) проверок (плановых, внеплановых) и административных расследований не проводилось, и, соответственно, акты проведенных проверок и другие документы, содержащие решения о применении мер пресечения и (или) устранения последствий выявленных при проверках нарушений, не представлялись.</w:t>
      </w:r>
    </w:p>
    <w:p w:rsidR="00E45BC2" w:rsidRPr="00FC0716" w:rsidRDefault="00E45BC2" w:rsidP="00052C3E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E45BC2" w:rsidRPr="00FC0716" w:rsidRDefault="00E45BC2">
      <w:pPr>
        <w:pStyle w:val="BodyText"/>
        <w:rPr>
          <w:sz w:val="24"/>
          <w:szCs w:val="24"/>
        </w:rPr>
      </w:pPr>
    </w:p>
    <w:p w:rsidR="00E45BC2" w:rsidRPr="00FC0716" w:rsidRDefault="00E45BC2">
      <w:pPr>
        <w:spacing w:line="480" w:lineRule="auto"/>
        <w:ind w:left="811" w:right="478" w:firstLine="285"/>
        <w:jc w:val="both"/>
        <w:rPr>
          <w:b/>
          <w:sz w:val="24"/>
          <w:szCs w:val="24"/>
        </w:rPr>
      </w:pPr>
      <w:bookmarkStart w:id="1" w:name="Раздел_2._Цели_и_задачи_реализации_прогр"/>
      <w:bookmarkEnd w:id="1"/>
      <w:r w:rsidRPr="00FC0716">
        <w:rPr>
          <w:b/>
          <w:sz w:val="24"/>
          <w:szCs w:val="24"/>
        </w:rPr>
        <w:t>Раздел 2. Цели и задачи реализации программы профилактики</w:t>
      </w:r>
      <w:bookmarkStart w:id="2" w:name="Основными_целями_Программы_профилактики_"/>
      <w:bookmarkEnd w:id="2"/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Основными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целями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являются:</w:t>
      </w:r>
    </w:p>
    <w:p w:rsidR="00E45BC2" w:rsidRPr="00260580" w:rsidRDefault="00E45BC2" w:rsidP="00260580">
      <w:pPr>
        <w:pStyle w:val="ListParagraph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3" w:name="1._Стимулирование_добросовестного_соблюд"/>
      <w:bookmarkEnd w:id="3"/>
      <w:r w:rsidRPr="00260580">
        <w:rPr>
          <w:sz w:val="24"/>
          <w:szCs w:val="24"/>
        </w:rPr>
        <w:t>Стимулирование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добросовестного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всеми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контролируемыми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лицами;</w:t>
      </w:r>
      <w:bookmarkStart w:id="4" w:name="2._Устранение_условий,_причин_и_факторов"/>
      <w:bookmarkEnd w:id="4"/>
    </w:p>
    <w:p w:rsidR="00E45BC2" w:rsidRPr="00260580" w:rsidRDefault="00E45BC2" w:rsidP="00260580">
      <w:pPr>
        <w:pStyle w:val="ListParagraph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260580">
        <w:rPr>
          <w:sz w:val="24"/>
          <w:szCs w:val="24"/>
        </w:rPr>
        <w:t>Устранение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условий,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причин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факторов,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способных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привести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нарушениям обязательных требований и (или) причинению вреда (ущерба)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охраняемым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ценностям;</w:t>
      </w:r>
    </w:p>
    <w:p w:rsidR="00E45BC2" w:rsidRPr="00260580" w:rsidRDefault="00E45BC2" w:rsidP="00260580">
      <w:pPr>
        <w:pStyle w:val="ListParagraph"/>
        <w:numPr>
          <w:ilvl w:val="0"/>
          <w:numId w:val="3"/>
        </w:numPr>
        <w:tabs>
          <w:tab w:val="left" w:pos="1096"/>
        </w:tabs>
        <w:rPr>
          <w:sz w:val="24"/>
          <w:szCs w:val="24"/>
        </w:rPr>
      </w:pPr>
      <w:bookmarkStart w:id="5" w:name="3._Создание_условий_для_доведения_обязат"/>
      <w:bookmarkEnd w:id="5"/>
      <w:r w:rsidRPr="00260580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доведения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контролируемых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повышение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информированности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</w:t>
      </w:r>
      <w:r>
        <w:rPr>
          <w:sz w:val="24"/>
          <w:szCs w:val="24"/>
        </w:rPr>
        <w:t xml:space="preserve">  </w:t>
      </w:r>
      <w:r w:rsidRPr="00260580">
        <w:rPr>
          <w:sz w:val="24"/>
          <w:szCs w:val="24"/>
        </w:rPr>
        <w:t>способах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соблюдения.</w:t>
      </w:r>
    </w:p>
    <w:p w:rsidR="00E45BC2" w:rsidRPr="00FC0716" w:rsidRDefault="00E45BC2">
      <w:pPr>
        <w:pStyle w:val="BodyText"/>
        <w:spacing w:before="5"/>
        <w:rPr>
          <w:i w:val="0"/>
          <w:sz w:val="24"/>
          <w:szCs w:val="24"/>
        </w:rPr>
      </w:pPr>
    </w:p>
    <w:p w:rsidR="00E45BC2" w:rsidRDefault="00E45BC2">
      <w:pPr>
        <w:pStyle w:val="BodyText"/>
        <w:spacing w:before="1"/>
        <w:rPr>
          <w:sz w:val="24"/>
          <w:szCs w:val="24"/>
        </w:rPr>
      </w:pPr>
    </w:p>
    <w:p w:rsidR="00E45BC2" w:rsidRDefault="00E45BC2">
      <w:pPr>
        <w:pStyle w:val="BodyText"/>
        <w:spacing w:before="1"/>
        <w:rPr>
          <w:sz w:val="24"/>
          <w:szCs w:val="24"/>
        </w:rPr>
      </w:pPr>
    </w:p>
    <w:p w:rsidR="00E45BC2" w:rsidRDefault="00E45BC2">
      <w:pPr>
        <w:pStyle w:val="BodyText"/>
        <w:spacing w:before="1"/>
        <w:rPr>
          <w:sz w:val="24"/>
          <w:szCs w:val="24"/>
        </w:rPr>
      </w:pPr>
    </w:p>
    <w:p w:rsidR="00E45BC2" w:rsidRDefault="00E45BC2">
      <w:pPr>
        <w:pStyle w:val="BodyText"/>
        <w:spacing w:before="1"/>
        <w:rPr>
          <w:sz w:val="24"/>
          <w:szCs w:val="24"/>
        </w:rPr>
      </w:pPr>
    </w:p>
    <w:p w:rsidR="00E45BC2" w:rsidRDefault="00E45BC2">
      <w:pPr>
        <w:pStyle w:val="BodyText"/>
        <w:spacing w:before="1"/>
        <w:rPr>
          <w:sz w:val="24"/>
          <w:szCs w:val="24"/>
        </w:rPr>
      </w:pPr>
    </w:p>
    <w:p w:rsidR="00E45BC2" w:rsidRDefault="00E45BC2">
      <w:pPr>
        <w:pStyle w:val="BodyText"/>
        <w:spacing w:before="1"/>
        <w:rPr>
          <w:sz w:val="24"/>
          <w:szCs w:val="24"/>
        </w:rPr>
      </w:pPr>
    </w:p>
    <w:p w:rsidR="00E45BC2" w:rsidRDefault="00E45BC2">
      <w:pPr>
        <w:pStyle w:val="BodyText"/>
        <w:spacing w:before="1"/>
        <w:rPr>
          <w:sz w:val="24"/>
          <w:szCs w:val="24"/>
        </w:rPr>
      </w:pPr>
    </w:p>
    <w:p w:rsidR="00E45BC2" w:rsidRPr="00FC0716" w:rsidRDefault="00E45BC2">
      <w:pPr>
        <w:pStyle w:val="BodyText"/>
        <w:spacing w:before="1"/>
        <w:rPr>
          <w:sz w:val="24"/>
          <w:szCs w:val="24"/>
        </w:rPr>
      </w:pPr>
    </w:p>
    <w:p w:rsidR="00E45BC2" w:rsidRPr="00FC0716" w:rsidRDefault="00E45BC2">
      <w:pPr>
        <w:ind w:left="100" w:right="190" w:firstLine="710"/>
        <w:jc w:val="both"/>
        <w:rPr>
          <w:b/>
          <w:sz w:val="24"/>
          <w:szCs w:val="24"/>
        </w:rPr>
      </w:pPr>
      <w:bookmarkStart w:id="6" w:name="Проведение_профилактических_мероприятий_"/>
      <w:bookmarkEnd w:id="6"/>
      <w:r w:rsidRPr="00FC0716">
        <w:rPr>
          <w:b/>
          <w:sz w:val="24"/>
          <w:szCs w:val="24"/>
        </w:rPr>
        <w:t>Проведение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профилактических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мероприятий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направлено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решение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следующих задач:</w:t>
      </w:r>
    </w:p>
    <w:p w:rsidR="00E45BC2" w:rsidRPr="00FC0716" w:rsidRDefault="00E45BC2">
      <w:pPr>
        <w:pStyle w:val="ListParagraph"/>
        <w:numPr>
          <w:ilvl w:val="0"/>
          <w:numId w:val="1"/>
        </w:numPr>
        <w:tabs>
          <w:tab w:val="left" w:pos="1096"/>
        </w:tabs>
        <w:spacing w:before="221"/>
        <w:ind w:right="192" w:firstLine="710"/>
        <w:rPr>
          <w:sz w:val="24"/>
          <w:szCs w:val="24"/>
        </w:rPr>
      </w:pPr>
      <w:r w:rsidRPr="00FC0716">
        <w:rPr>
          <w:sz w:val="24"/>
          <w:szCs w:val="24"/>
        </w:rPr>
        <w:t>Укрепление системы профилактики нарушений рисков причинения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вреда(ущерба)охраняемым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ценностям;</w:t>
      </w:r>
    </w:p>
    <w:p w:rsidR="00E45BC2" w:rsidRPr="00FC0716" w:rsidRDefault="00E45BC2">
      <w:pPr>
        <w:pStyle w:val="ListParagraph"/>
        <w:numPr>
          <w:ilvl w:val="0"/>
          <w:numId w:val="1"/>
        </w:numPr>
        <w:tabs>
          <w:tab w:val="left" w:pos="1096"/>
        </w:tabs>
        <w:ind w:right="182" w:firstLine="710"/>
        <w:rPr>
          <w:sz w:val="24"/>
          <w:szCs w:val="24"/>
        </w:rPr>
      </w:pPr>
      <w:r w:rsidRPr="00FC0716">
        <w:rPr>
          <w:sz w:val="24"/>
          <w:szCs w:val="24"/>
        </w:rPr>
        <w:t>Повышение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сознания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правовой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руководителей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власти,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самоуправления,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юридических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индивидуальных предпринимателей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граждан;</w:t>
      </w:r>
    </w:p>
    <w:p w:rsidR="00E45BC2" w:rsidRPr="00FC0716" w:rsidRDefault="00E45BC2">
      <w:pPr>
        <w:pStyle w:val="ListParagraph"/>
        <w:numPr>
          <w:ilvl w:val="0"/>
          <w:numId w:val="1"/>
        </w:numPr>
        <w:tabs>
          <w:tab w:val="left" w:pos="1096"/>
        </w:tabs>
        <w:spacing w:before="74"/>
        <w:ind w:right="186"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возможной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выработка и реализация профилактических мер,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способствующих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снижению;</w:t>
      </w:r>
    </w:p>
    <w:p w:rsidR="00E45BC2" w:rsidRPr="00FC0716" w:rsidRDefault="00E45BC2">
      <w:pPr>
        <w:pStyle w:val="ListParagraph"/>
        <w:numPr>
          <w:ilvl w:val="0"/>
          <w:numId w:val="1"/>
        </w:numPr>
        <w:tabs>
          <w:tab w:val="left" w:pos="1096"/>
        </w:tabs>
        <w:ind w:right="189" w:firstLine="710"/>
        <w:rPr>
          <w:sz w:val="24"/>
          <w:szCs w:val="24"/>
        </w:rPr>
      </w:pPr>
      <w:r w:rsidRPr="00FC0716"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факторов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причин и условий, способствующих нарушению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обязательных требований, определение способов устранения или снижения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угрозы;</w:t>
      </w:r>
    </w:p>
    <w:p w:rsidR="00E45BC2" w:rsidRPr="00FC0716" w:rsidRDefault="00E45BC2" w:rsidP="00052C3E">
      <w:pPr>
        <w:pStyle w:val="ListParagraph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состояния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подконтрольной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установление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интенсивности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профилактических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присвоенных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контролируемым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лицам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уровней</w:t>
      </w:r>
      <w:r>
        <w:rPr>
          <w:sz w:val="24"/>
          <w:szCs w:val="24"/>
        </w:rPr>
        <w:t xml:space="preserve"> риска.</w:t>
      </w:r>
    </w:p>
    <w:p w:rsidR="00E45BC2" w:rsidRPr="00FC0716" w:rsidRDefault="00E45BC2">
      <w:pPr>
        <w:pStyle w:val="BodyText"/>
        <w:spacing w:before="10"/>
        <w:rPr>
          <w:i w:val="0"/>
          <w:sz w:val="24"/>
          <w:szCs w:val="24"/>
        </w:rPr>
      </w:pPr>
    </w:p>
    <w:p w:rsidR="00E45BC2" w:rsidRPr="00FC0716" w:rsidRDefault="00E45BC2">
      <w:pPr>
        <w:pStyle w:val="BodyText"/>
        <w:rPr>
          <w:sz w:val="24"/>
          <w:szCs w:val="24"/>
        </w:rPr>
      </w:pPr>
    </w:p>
    <w:p w:rsidR="00E45BC2" w:rsidRPr="00FC0716" w:rsidRDefault="00E45BC2">
      <w:pPr>
        <w:spacing w:before="198"/>
        <w:ind w:left="2772" w:right="711" w:hanging="1426"/>
        <w:rPr>
          <w:b/>
          <w:sz w:val="24"/>
          <w:szCs w:val="24"/>
        </w:rPr>
      </w:pPr>
      <w:bookmarkStart w:id="7" w:name="Раздел_3._Перечень_профилактических_меро"/>
      <w:bookmarkEnd w:id="7"/>
      <w:r w:rsidRPr="00FC0716">
        <w:rPr>
          <w:b/>
          <w:sz w:val="24"/>
          <w:szCs w:val="24"/>
        </w:rPr>
        <w:t>Раздел 3. Перечень профилактических мероприятий, сроки(периодичность) их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проведения</w:t>
      </w:r>
    </w:p>
    <w:p w:rsidR="00E45BC2" w:rsidRPr="00FC0716" w:rsidRDefault="00E45BC2">
      <w:pPr>
        <w:pStyle w:val="BodyText"/>
        <w:spacing w:before="11"/>
        <w:rPr>
          <w:b/>
          <w:i w:val="0"/>
          <w:sz w:val="24"/>
          <w:szCs w:val="24"/>
        </w:rPr>
      </w:pPr>
    </w:p>
    <w:p w:rsidR="00E45BC2" w:rsidRPr="00FC0716" w:rsidRDefault="00E45BC2">
      <w:pPr>
        <w:pStyle w:val="BodyText"/>
        <w:spacing w:before="2"/>
        <w:rPr>
          <w:sz w:val="24"/>
          <w:szCs w:val="24"/>
        </w:rPr>
      </w:pPr>
      <w:bookmarkStart w:id="8" w:name="Указываются_все_виды_профилактических_ме"/>
      <w:bookmarkEnd w:id="8"/>
    </w:p>
    <w:tbl>
      <w:tblPr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127"/>
        <w:gridCol w:w="3996"/>
        <w:gridCol w:w="3546"/>
      </w:tblGrid>
      <w:tr w:rsidR="00E45BC2" w:rsidRPr="00FC0716" w:rsidTr="005A03E7">
        <w:trPr>
          <w:trHeight w:val="755"/>
        </w:trPr>
        <w:tc>
          <w:tcPr>
            <w:tcW w:w="567" w:type="dxa"/>
          </w:tcPr>
          <w:p w:rsidR="00E45BC2" w:rsidRPr="005A03E7" w:rsidRDefault="00E45BC2" w:rsidP="005A03E7">
            <w:pPr>
              <w:pStyle w:val="TableParagraph"/>
              <w:spacing w:before="106"/>
              <w:ind w:left="125" w:right="86" w:firstLine="45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>№п/п</w:t>
            </w:r>
          </w:p>
        </w:tc>
        <w:tc>
          <w:tcPr>
            <w:tcW w:w="2127" w:type="dxa"/>
          </w:tcPr>
          <w:p w:rsidR="00E45BC2" w:rsidRPr="005A03E7" w:rsidRDefault="00E45BC2" w:rsidP="005A03E7">
            <w:pPr>
              <w:pStyle w:val="TableParagraph"/>
              <w:spacing w:before="106"/>
              <w:ind w:left="360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96" w:type="dxa"/>
          </w:tcPr>
          <w:p w:rsidR="00E45BC2" w:rsidRPr="005A03E7" w:rsidRDefault="00E45BC2" w:rsidP="005A03E7">
            <w:pPr>
              <w:pStyle w:val="TableParagraph"/>
              <w:spacing w:before="106"/>
              <w:ind w:left="251" w:right="218" w:firstLine="345"/>
              <w:jc w:val="center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E45BC2" w:rsidRPr="005A03E7" w:rsidRDefault="00E45BC2" w:rsidP="005A03E7">
            <w:pPr>
              <w:pStyle w:val="TableParagraph"/>
              <w:spacing w:before="106"/>
              <w:ind w:left="264" w:right="254" w:firstLine="29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E45BC2" w:rsidRPr="00FC0716" w:rsidTr="005A03E7">
        <w:trPr>
          <w:trHeight w:val="1035"/>
        </w:trPr>
        <w:tc>
          <w:tcPr>
            <w:tcW w:w="567" w:type="dxa"/>
          </w:tcPr>
          <w:p w:rsidR="00E45BC2" w:rsidRPr="005A03E7" w:rsidRDefault="00E45BC2" w:rsidP="005A03E7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E45BC2" w:rsidRPr="005A03E7" w:rsidRDefault="00E45BC2" w:rsidP="005A03E7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E45BC2" w:rsidRPr="00A32FFB" w:rsidRDefault="00E45BC2" w:rsidP="005A03E7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32FFB">
              <w:rPr>
                <w:color w:val="000000"/>
                <w:szCs w:val="24"/>
              </w:rPr>
              <w:t>Информирование</w:t>
            </w:r>
          </w:p>
          <w:p w:rsidR="00E45BC2" w:rsidRPr="00A32FFB" w:rsidRDefault="00E45BC2" w:rsidP="005A03E7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  <w:tc>
          <w:tcPr>
            <w:tcW w:w="3996" w:type="dxa"/>
          </w:tcPr>
          <w:p w:rsidR="00E45BC2" w:rsidRPr="00A32FFB" w:rsidRDefault="00E45BC2" w:rsidP="005A03E7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32FFB">
              <w:rPr>
                <w:color w:val="000000"/>
                <w:szCs w:val="24"/>
              </w:rPr>
              <w:t>ежеквартально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E45BC2" w:rsidRPr="005A03E7" w:rsidRDefault="00E45BC2" w:rsidP="00680E57">
            <w:pPr>
              <w:jc w:val="center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 xml:space="preserve">Администрация </w:t>
            </w:r>
          </w:p>
          <w:p w:rsidR="00E45BC2" w:rsidRPr="005A03E7" w:rsidRDefault="00E45BC2" w:rsidP="00680E57">
            <w:pPr>
              <w:pStyle w:val="TableParagraph"/>
              <w:spacing w:before="106"/>
              <w:ind w:left="424" w:right="422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Мирошниковского</w:t>
            </w:r>
            <w:r w:rsidRPr="005A03E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45BC2" w:rsidRPr="00FC0716" w:rsidTr="005A03E7">
        <w:trPr>
          <w:trHeight w:val="1305"/>
        </w:trPr>
        <w:tc>
          <w:tcPr>
            <w:tcW w:w="567" w:type="dxa"/>
          </w:tcPr>
          <w:p w:rsidR="00E45BC2" w:rsidRPr="005A03E7" w:rsidRDefault="00E45BC2" w:rsidP="005A03E7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E45BC2" w:rsidRPr="005A03E7" w:rsidRDefault="00E45BC2" w:rsidP="005A03E7">
            <w:pPr>
              <w:pStyle w:val="TableParagraph"/>
              <w:spacing w:before="217"/>
              <w:ind w:right="177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E45BC2" w:rsidRPr="00A32FFB" w:rsidRDefault="00E45BC2" w:rsidP="005A03E7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32FFB">
              <w:rPr>
                <w:color w:val="000000"/>
                <w:szCs w:val="24"/>
              </w:rPr>
              <w:t>Обобщение правоприменительной практики</w:t>
            </w:r>
          </w:p>
        </w:tc>
        <w:tc>
          <w:tcPr>
            <w:tcW w:w="3996" w:type="dxa"/>
          </w:tcPr>
          <w:p w:rsidR="00E45BC2" w:rsidRPr="00A32FFB" w:rsidRDefault="00E45BC2" w:rsidP="005A03E7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32FFB">
              <w:rPr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E45BC2" w:rsidRPr="005A03E7" w:rsidRDefault="00E45BC2" w:rsidP="005A03E7">
            <w:pPr>
              <w:jc w:val="center"/>
              <w:rPr>
                <w:sz w:val="24"/>
                <w:szCs w:val="24"/>
              </w:rPr>
            </w:pPr>
          </w:p>
          <w:p w:rsidR="00E45BC2" w:rsidRPr="005A03E7" w:rsidRDefault="00E45BC2" w:rsidP="005A03E7">
            <w:pPr>
              <w:jc w:val="center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 xml:space="preserve">Администрация </w:t>
            </w:r>
          </w:p>
          <w:p w:rsidR="00E45BC2" w:rsidRDefault="00E45BC2" w:rsidP="005A03E7">
            <w:pPr>
              <w:jc w:val="center"/>
            </w:pPr>
            <w:r>
              <w:rPr>
                <w:sz w:val="24"/>
                <w:szCs w:val="24"/>
              </w:rPr>
              <w:t>Мирошниковского</w:t>
            </w:r>
            <w:r w:rsidRPr="005A03E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45BC2" w:rsidRPr="00FC0716" w:rsidTr="005A03E7">
        <w:trPr>
          <w:trHeight w:val="1035"/>
        </w:trPr>
        <w:tc>
          <w:tcPr>
            <w:tcW w:w="567" w:type="dxa"/>
          </w:tcPr>
          <w:p w:rsidR="00E45BC2" w:rsidRPr="005A03E7" w:rsidRDefault="00E45BC2" w:rsidP="005A03E7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:rsidR="00E45BC2" w:rsidRPr="005A03E7" w:rsidRDefault="00E45BC2" w:rsidP="005A03E7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E45BC2" w:rsidRPr="00A32FFB" w:rsidRDefault="00E45BC2" w:rsidP="005A03E7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32FFB">
              <w:rPr>
                <w:color w:val="000000"/>
                <w:szCs w:val="24"/>
              </w:rPr>
              <w:t>Объявление предостережения</w:t>
            </w:r>
          </w:p>
        </w:tc>
        <w:tc>
          <w:tcPr>
            <w:tcW w:w="3996" w:type="dxa"/>
          </w:tcPr>
          <w:p w:rsidR="00E45BC2" w:rsidRPr="00A32FFB" w:rsidRDefault="00E45BC2" w:rsidP="005A03E7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32FFB">
              <w:rPr>
                <w:color w:val="000000"/>
                <w:szCs w:val="24"/>
              </w:rPr>
              <w:t>при наличии сведений о готовящихся нарушениях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E45BC2" w:rsidRPr="005A03E7" w:rsidRDefault="00E45BC2" w:rsidP="00680E57">
            <w:pPr>
              <w:jc w:val="center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 xml:space="preserve">Администрация </w:t>
            </w:r>
          </w:p>
          <w:p w:rsidR="00E45BC2" w:rsidRDefault="00E45BC2" w:rsidP="00680E57">
            <w:pPr>
              <w:jc w:val="center"/>
            </w:pPr>
            <w:r>
              <w:rPr>
                <w:sz w:val="24"/>
                <w:szCs w:val="24"/>
              </w:rPr>
              <w:t>Мирошниковского</w:t>
            </w:r>
            <w:r w:rsidRPr="005A03E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45BC2" w:rsidRPr="00FC0716" w:rsidTr="005A03E7">
        <w:trPr>
          <w:trHeight w:val="1035"/>
        </w:trPr>
        <w:tc>
          <w:tcPr>
            <w:tcW w:w="567" w:type="dxa"/>
          </w:tcPr>
          <w:p w:rsidR="00E45BC2" w:rsidRPr="005A03E7" w:rsidRDefault="00E45BC2" w:rsidP="005A03E7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5A03E7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E45BC2" w:rsidRPr="00A32FFB" w:rsidRDefault="00E45BC2" w:rsidP="005A03E7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32FFB">
              <w:rPr>
                <w:color w:val="000000"/>
                <w:szCs w:val="24"/>
              </w:rPr>
              <w:t>Консультирование</w:t>
            </w:r>
          </w:p>
        </w:tc>
        <w:tc>
          <w:tcPr>
            <w:tcW w:w="3996" w:type="dxa"/>
          </w:tcPr>
          <w:p w:rsidR="00E45BC2" w:rsidRPr="00A32FFB" w:rsidRDefault="00E45BC2" w:rsidP="005A03E7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32FFB">
              <w:rPr>
                <w:color w:val="000000"/>
                <w:szCs w:val="24"/>
              </w:rPr>
              <w:t>по мере обращений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E45BC2" w:rsidRPr="005A03E7" w:rsidRDefault="00E45BC2" w:rsidP="00680E57">
            <w:pPr>
              <w:jc w:val="center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 xml:space="preserve">Администрация </w:t>
            </w:r>
          </w:p>
          <w:p w:rsidR="00E45BC2" w:rsidRPr="005A03E7" w:rsidRDefault="00E45BC2" w:rsidP="00680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Мирошниковского</w:t>
            </w:r>
            <w:r w:rsidRPr="005A03E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45BC2" w:rsidRPr="00FC0716" w:rsidTr="005A03E7">
        <w:trPr>
          <w:trHeight w:val="1035"/>
        </w:trPr>
        <w:tc>
          <w:tcPr>
            <w:tcW w:w="567" w:type="dxa"/>
          </w:tcPr>
          <w:p w:rsidR="00E45BC2" w:rsidRPr="005A03E7" w:rsidRDefault="00E45BC2" w:rsidP="005A03E7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5A03E7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E45BC2" w:rsidRPr="00A32FFB" w:rsidRDefault="00E45BC2" w:rsidP="005A03E7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32FFB">
              <w:rPr>
                <w:color w:val="000000"/>
                <w:szCs w:val="24"/>
              </w:rPr>
              <w:t>Профилактический визит</w:t>
            </w:r>
          </w:p>
        </w:tc>
        <w:tc>
          <w:tcPr>
            <w:tcW w:w="3996" w:type="dxa"/>
          </w:tcPr>
          <w:p w:rsidR="00E45BC2" w:rsidRPr="00A32FFB" w:rsidRDefault="00E45BC2" w:rsidP="0016468D">
            <w:pPr>
              <w:pStyle w:val="ConsPlusNormal"/>
              <w:jc w:val="center"/>
              <w:rPr>
                <w:szCs w:val="24"/>
              </w:rPr>
            </w:pPr>
            <w:r w:rsidRPr="00A32FFB">
              <w:rPr>
                <w:szCs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E45BC2" w:rsidRPr="00A32FFB" w:rsidRDefault="00E45BC2" w:rsidP="005A03E7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32FFB">
              <w:rPr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E45BC2" w:rsidRPr="005A03E7" w:rsidRDefault="00E45BC2" w:rsidP="00680E57">
            <w:pPr>
              <w:jc w:val="center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 xml:space="preserve">Администрация </w:t>
            </w:r>
          </w:p>
          <w:p w:rsidR="00E45BC2" w:rsidRDefault="00E45BC2" w:rsidP="00680E57">
            <w:pPr>
              <w:jc w:val="center"/>
            </w:pPr>
            <w:r>
              <w:rPr>
                <w:sz w:val="24"/>
                <w:szCs w:val="24"/>
              </w:rPr>
              <w:t>Мирошниковского</w:t>
            </w:r>
            <w:r w:rsidRPr="005A03E7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45BC2" w:rsidRPr="00FC0716" w:rsidRDefault="00E45BC2">
      <w:pPr>
        <w:pStyle w:val="BodyText"/>
        <w:rPr>
          <w:sz w:val="24"/>
          <w:szCs w:val="24"/>
        </w:rPr>
      </w:pPr>
    </w:p>
    <w:p w:rsidR="00E45BC2" w:rsidRPr="00FC0716" w:rsidRDefault="00E45BC2">
      <w:pPr>
        <w:pStyle w:val="BodyText"/>
        <w:spacing w:before="1"/>
        <w:rPr>
          <w:sz w:val="24"/>
          <w:szCs w:val="24"/>
        </w:rPr>
      </w:pPr>
    </w:p>
    <w:p w:rsidR="00E45BC2" w:rsidRDefault="00E45BC2">
      <w:pPr>
        <w:pStyle w:val="BodyText"/>
        <w:spacing w:before="2"/>
        <w:rPr>
          <w:sz w:val="24"/>
          <w:szCs w:val="24"/>
        </w:rPr>
      </w:pPr>
    </w:p>
    <w:p w:rsidR="00E45BC2" w:rsidRDefault="00E45BC2">
      <w:pPr>
        <w:pStyle w:val="BodyText"/>
        <w:spacing w:before="2"/>
        <w:rPr>
          <w:sz w:val="24"/>
          <w:szCs w:val="24"/>
        </w:rPr>
      </w:pPr>
    </w:p>
    <w:p w:rsidR="00E45BC2" w:rsidRDefault="00E45BC2">
      <w:pPr>
        <w:pStyle w:val="BodyText"/>
        <w:spacing w:before="2"/>
        <w:rPr>
          <w:sz w:val="24"/>
          <w:szCs w:val="24"/>
        </w:rPr>
      </w:pPr>
    </w:p>
    <w:p w:rsidR="00E45BC2" w:rsidRDefault="00E45BC2">
      <w:pPr>
        <w:pStyle w:val="BodyText"/>
        <w:spacing w:before="2"/>
        <w:rPr>
          <w:sz w:val="24"/>
          <w:szCs w:val="24"/>
        </w:rPr>
      </w:pPr>
    </w:p>
    <w:p w:rsidR="00E45BC2" w:rsidRDefault="00E45BC2">
      <w:pPr>
        <w:pStyle w:val="BodyText"/>
        <w:spacing w:before="2"/>
        <w:rPr>
          <w:sz w:val="24"/>
          <w:szCs w:val="24"/>
        </w:rPr>
      </w:pPr>
    </w:p>
    <w:p w:rsidR="00E45BC2" w:rsidRDefault="00E45BC2">
      <w:pPr>
        <w:pStyle w:val="BodyText"/>
        <w:spacing w:before="2"/>
        <w:rPr>
          <w:sz w:val="24"/>
          <w:szCs w:val="24"/>
        </w:rPr>
      </w:pPr>
    </w:p>
    <w:p w:rsidR="00E45BC2" w:rsidRDefault="00E45BC2">
      <w:pPr>
        <w:pStyle w:val="BodyText"/>
        <w:spacing w:before="2"/>
        <w:rPr>
          <w:sz w:val="24"/>
          <w:szCs w:val="24"/>
        </w:rPr>
      </w:pPr>
    </w:p>
    <w:p w:rsidR="00E45BC2" w:rsidRDefault="00E45BC2">
      <w:pPr>
        <w:pStyle w:val="BodyText"/>
        <w:spacing w:before="2"/>
        <w:rPr>
          <w:sz w:val="24"/>
          <w:szCs w:val="24"/>
        </w:rPr>
      </w:pPr>
    </w:p>
    <w:p w:rsidR="00E45BC2" w:rsidRPr="00FC0716" w:rsidRDefault="00E45BC2">
      <w:pPr>
        <w:pStyle w:val="BodyText"/>
        <w:spacing w:before="2"/>
        <w:rPr>
          <w:sz w:val="24"/>
          <w:szCs w:val="24"/>
        </w:rPr>
      </w:pPr>
    </w:p>
    <w:p w:rsidR="00E45BC2" w:rsidRPr="00FC0716" w:rsidRDefault="00E45BC2">
      <w:pPr>
        <w:ind w:left="3057" w:right="835" w:hanging="1581"/>
        <w:rPr>
          <w:b/>
          <w:sz w:val="24"/>
          <w:szCs w:val="24"/>
        </w:rPr>
      </w:pPr>
      <w:bookmarkStart w:id="9" w:name="Раздел_4._Показатели_результативности_и_"/>
      <w:bookmarkEnd w:id="9"/>
      <w:r w:rsidRPr="00FC0716">
        <w:rPr>
          <w:b/>
          <w:sz w:val="24"/>
          <w:szCs w:val="24"/>
        </w:rPr>
        <w:t>Раздел 4. Показатели результативности и эффективности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:rsidR="00E45BC2" w:rsidRPr="00FC0716" w:rsidRDefault="00E45BC2">
      <w:pPr>
        <w:pStyle w:val="BodyText"/>
        <w:spacing w:before="11"/>
        <w:rPr>
          <w:b/>
          <w:i w:val="0"/>
          <w:sz w:val="24"/>
          <w:szCs w:val="24"/>
        </w:rPr>
      </w:pPr>
    </w:p>
    <w:p w:rsidR="00E45BC2" w:rsidRPr="00FC0716" w:rsidRDefault="00E45BC2">
      <w:pPr>
        <w:pStyle w:val="BodyText"/>
        <w:spacing w:before="5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6237"/>
        <w:gridCol w:w="2556"/>
      </w:tblGrid>
      <w:tr w:rsidR="00E45BC2" w:rsidRPr="00FC0716" w:rsidTr="005A03E7">
        <w:trPr>
          <w:trHeight w:val="755"/>
        </w:trPr>
        <w:tc>
          <w:tcPr>
            <w:tcW w:w="630" w:type="dxa"/>
          </w:tcPr>
          <w:p w:rsidR="00E45BC2" w:rsidRPr="005A03E7" w:rsidRDefault="00E45BC2" w:rsidP="005A03E7">
            <w:pPr>
              <w:pStyle w:val="TableParagraph"/>
              <w:spacing w:line="244" w:lineRule="auto"/>
              <w:ind w:left="155" w:right="121" w:firstLine="45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>№п/п</w:t>
            </w:r>
          </w:p>
        </w:tc>
        <w:tc>
          <w:tcPr>
            <w:tcW w:w="6237" w:type="dxa"/>
          </w:tcPr>
          <w:p w:rsidR="00E45BC2" w:rsidRPr="005A03E7" w:rsidRDefault="00E45BC2" w:rsidP="005A03E7">
            <w:pPr>
              <w:pStyle w:val="TableParagraph"/>
              <w:ind w:left="46" w:right="42"/>
              <w:jc w:val="center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E45BC2" w:rsidRPr="005A03E7" w:rsidRDefault="00E45BC2" w:rsidP="005A03E7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>Величина</w:t>
            </w:r>
          </w:p>
        </w:tc>
      </w:tr>
      <w:tr w:rsidR="00E45BC2" w:rsidRPr="00FC0716" w:rsidTr="005A03E7">
        <w:trPr>
          <w:trHeight w:val="1585"/>
        </w:trPr>
        <w:tc>
          <w:tcPr>
            <w:tcW w:w="630" w:type="dxa"/>
          </w:tcPr>
          <w:p w:rsidR="00E45BC2" w:rsidRPr="005A03E7" w:rsidRDefault="00E45BC2" w:rsidP="005A03E7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E45BC2" w:rsidRPr="005A03E7" w:rsidRDefault="00E45BC2" w:rsidP="0016468D">
            <w:r w:rsidRPr="005A03E7">
              <w:t>Полнота информации, размещенной на официальном сайте контрольного органа в сети «Интернет» в соответствии счастью 3</w:t>
            </w:r>
            <w:r>
              <w:t xml:space="preserve"> </w:t>
            </w:r>
            <w:r w:rsidRPr="005A03E7">
              <w:t>статьи</w:t>
            </w:r>
            <w:r>
              <w:t xml:space="preserve"> </w:t>
            </w:r>
            <w:r w:rsidRPr="005A03E7">
              <w:t>46</w:t>
            </w:r>
            <w:r>
              <w:t xml:space="preserve"> </w:t>
            </w:r>
            <w:r w:rsidRPr="005A03E7">
              <w:t>Федерального закона</w:t>
            </w:r>
            <w:r>
              <w:t xml:space="preserve"> </w:t>
            </w:r>
            <w:r w:rsidRPr="005A03E7">
              <w:t>от</w:t>
            </w:r>
            <w:r>
              <w:t xml:space="preserve"> </w:t>
            </w:r>
            <w:r w:rsidRPr="005A03E7">
              <w:t>31</w:t>
            </w:r>
            <w:r>
              <w:t xml:space="preserve"> </w:t>
            </w:r>
            <w:r w:rsidRPr="005A03E7">
              <w:t>июля</w:t>
            </w:r>
            <w:r>
              <w:t xml:space="preserve"> </w:t>
            </w:r>
            <w:r w:rsidRPr="005A03E7">
              <w:t>2021 г.</w:t>
            </w:r>
          </w:p>
          <w:p w:rsidR="00E45BC2" w:rsidRPr="005A03E7" w:rsidRDefault="00E45BC2" w:rsidP="0016468D">
            <w:r w:rsidRPr="005A03E7">
              <w:t>№</w:t>
            </w:r>
            <w:r>
              <w:t xml:space="preserve"> </w:t>
            </w:r>
            <w:r w:rsidRPr="005A03E7">
              <w:t>248-ФЗ</w:t>
            </w:r>
            <w:r>
              <w:t xml:space="preserve"> </w:t>
            </w:r>
            <w:r w:rsidRPr="005A03E7">
              <w:t>«О</w:t>
            </w:r>
            <w:r>
              <w:t xml:space="preserve"> </w:t>
            </w:r>
            <w:r w:rsidRPr="005A03E7">
              <w:t>государственном</w:t>
            </w:r>
            <w:r>
              <w:t xml:space="preserve"> </w:t>
            </w:r>
            <w:r w:rsidRPr="005A03E7">
              <w:t>контроле(надзоре)</w:t>
            </w:r>
            <w:r>
              <w:t xml:space="preserve"> </w:t>
            </w:r>
            <w:r w:rsidRPr="005A03E7">
              <w:t>и</w:t>
            </w:r>
            <w:r>
              <w:t xml:space="preserve"> </w:t>
            </w:r>
            <w:r w:rsidRPr="005A03E7">
              <w:t>муниципальном</w:t>
            </w:r>
            <w:r>
              <w:t xml:space="preserve"> </w:t>
            </w:r>
            <w:r w:rsidRPr="005A03E7">
              <w:t>контроле</w:t>
            </w:r>
            <w:r>
              <w:t xml:space="preserve"> </w:t>
            </w:r>
            <w:r w:rsidRPr="005A03E7">
              <w:t>в</w:t>
            </w:r>
            <w:r>
              <w:t xml:space="preserve"> </w:t>
            </w:r>
            <w:r w:rsidRPr="005A03E7"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E45BC2" w:rsidRPr="005A03E7" w:rsidRDefault="00E45BC2" w:rsidP="005A03E7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>100 %</w:t>
            </w:r>
          </w:p>
        </w:tc>
      </w:tr>
      <w:tr w:rsidR="00E45BC2" w:rsidRPr="00FC0716" w:rsidTr="005A03E7">
        <w:trPr>
          <w:trHeight w:val="1030"/>
        </w:trPr>
        <w:tc>
          <w:tcPr>
            <w:tcW w:w="630" w:type="dxa"/>
          </w:tcPr>
          <w:p w:rsidR="00E45BC2" w:rsidRPr="005A03E7" w:rsidRDefault="00E45BC2" w:rsidP="005A03E7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E45BC2" w:rsidRPr="005A03E7" w:rsidRDefault="00E45BC2" w:rsidP="0016468D">
            <w:r w:rsidRPr="005A03E7">
              <w:t>Удовлетворенность</w:t>
            </w:r>
            <w:r>
              <w:t xml:space="preserve"> </w:t>
            </w:r>
            <w:r w:rsidRPr="005A03E7">
              <w:t>контролируемых</w:t>
            </w:r>
            <w:r>
              <w:t xml:space="preserve"> </w:t>
            </w:r>
            <w:r w:rsidRPr="005A03E7">
              <w:t>лиц</w:t>
            </w:r>
            <w:r>
              <w:t xml:space="preserve"> </w:t>
            </w:r>
            <w:r w:rsidRPr="005A03E7">
              <w:t>и</w:t>
            </w:r>
            <w:r>
              <w:t xml:space="preserve"> </w:t>
            </w:r>
            <w:r w:rsidRPr="005A03E7">
              <w:t>их</w:t>
            </w:r>
            <w:r>
              <w:t xml:space="preserve"> </w:t>
            </w:r>
            <w:r w:rsidRPr="005A03E7">
              <w:t>представител</w:t>
            </w:r>
            <w:r>
              <w:t xml:space="preserve">ей </w:t>
            </w:r>
            <w:r w:rsidRPr="005A03E7">
              <w:t>консультированием</w:t>
            </w:r>
            <w:r>
              <w:t xml:space="preserve"> </w:t>
            </w:r>
            <w:r w:rsidRPr="005A03E7">
              <w:t>контрольного(надзорного)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E45BC2" w:rsidRPr="005A03E7" w:rsidRDefault="00E45BC2" w:rsidP="005A03E7">
            <w:pPr>
              <w:pStyle w:val="TableParagraph"/>
              <w:ind w:left="544" w:right="472" w:hanging="40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E45BC2" w:rsidRPr="00FC0716" w:rsidTr="005A03E7">
        <w:trPr>
          <w:trHeight w:val="1585"/>
        </w:trPr>
        <w:tc>
          <w:tcPr>
            <w:tcW w:w="630" w:type="dxa"/>
          </w:tcPr>
          <w:p w:rsidR="00E45BC2" w:rsidRPr="005A03E7" w:rsidRDefault="00E45BC2" w:rsidP="005A03E7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E45BC2" w:rsidRPr="005A03E7" w:rsidRDefault="00E45BC2" w:rsidP="005A03E7">
            <w:pPr>
              <w:pStyle w:val="TableParagraph"/>
              <w:spacing w:before="106"/>
              <w:ind w:left="46" w:right="139"/>
              <w:jc w:val="center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E45BC2" w:rsidRPr="005A03E7" w:rsidRDefault="00E45BC2" w:rsidP="005A03E7">
            <w:pPr>
              <w:pStyle w:val="TableParagraph"/>
              <w:spacing w:before="106"/>
              <w:ind w:left="178" w:right="162" w:firstLine="2"/>
              <w:jc w:val="center"/>
              <w:rPr>
                <w:sz w:val="24"/>
                <w:szCs w:val="24"/>
              </w:rPr>
            </w:pPr>
            <w:r w:rsidRPr="005A03E7">
              <w:rPr>
                <w:sz w:val="24"/>
                <w:szCs w:val="24"/>
              </w:rPr>
              <w:t>не менее 5 мероприятий, проведенных контрольным(надзорным)органом</w:t>
            </w:r>
          </w:p>
        </w:tc>
      </w:tr>
    </w:tbl>
    <w:p w:rsidR="00E45BC2" w:rsidRPr="00FC0716" w:rsidRDefault="00E45BC2">
      <w:pPr>
        <w:pStyle w:val="BodyText"/>
        <w:rPr>
          <w:sz w:val="24"/>
          <w:szCs w:val="24"/>
        </w:rPr>
      </w:pPr>
    </w:p>
    <w:p w:rsidR="00E45BC2" w:rsidRPr="00FC0716" w:rsidRDefault="00E45BC2">
      <w:pPr>
        <w:pStyle w:val="BodyText"/>
        <w:rPr>
          <w:sz w:val="24"/>
          <w:szCs w:val="24"/>
        </w:rPr>
      </w:pPr>
    </w:p>
    <w:p w:rsidR="00E45BC2" w:rsidRPr="00FE2F33" w:rsidRDefault="00E45BC2" w:rsidP="00FE2F33">
      <w:pPr>
        <w:pStyle w:val="ConsPlusNormal"/>
        <w:ind w:firstLine="540"/>
        <w:jc w:val="both"/>
      </w:pPr>
      <w:r w:rsidRPr="00FE2F33"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E45BC2" w:rsidRPr="00FE2F33" w:rsidRDefault="00E45BC2" w:rsidP="00FE2F33">
      <w:pPr>
        <w:pStyle w:val="ConsPlusNormal"/>
        <w:ind w:firstLine="540"/>
        <w:jc w:val="both"/>
      </w:pPr>
      <w:r w:rsidRPr="00FE2F33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E45BC2" w:rsidRPr="00FE2F33" w:rsidRDefault="00E45BC2" w:rsidP="00FE2F33">
      <w:pPr>
        <w:pStyle w:val="ConsPlusNormal"/>
        <w:ind w:firstLine="540"/>
        <w:jc w:val="both"/>
      </w:pPr>
    </w:p>
    <w:p w:rsidR="00E45BC2" w:rsidRPr="00FC0716" w:rsidRDefault="00E45BC2">
      <w:pPr>
        <w:ind w:left="100" w:right="185" w:firstLine="540"/>
        <w:jc w:val="both"/>
        <w:rPr>
          <w:b/>
          <w:sz w:val="24"/>
          <w:szCs w:val="24"/>
        </w:rPr>
      </w:pPr>
    </w:p>
    <w:sectPr w:rsidR="00E45BC2" w:rsidRPr="00FC0716" w:rsidSect="00C046C5">
      <w:pgSz w:w="11910" w:h="16840"/>
      <w:pgMar w:top="1060" w:right="6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0E6A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7616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EEF5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0E4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9C1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9A5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046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4A9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C88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86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1">
    <w:nsid w:val="52280062"/>
    <w:multiLevelType w:val="hybridMultilevel"/>
    <w:tmpl w:val="246EE5A4"/>
    <w:lvl w:ilvl="0" w:tplc="4FD40C0A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0BA4C8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C3B0A802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E468EF48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1AE26A8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537E687C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FC9456AC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56D82758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CCF68508">
      <w:numFmt w:val="bullet"/>
      <w:lvlText w:val="•"/>
      <w:lvlJc w:val="left"/>
      <w:pPr>
        <w:ind w:left="7736" w:hanging="285"/>
      </w:pPr>
      <w:rPr>
        <w:rFonts w:hint="default"/>
      </w:rPr>
    </w:lvl>
  </w:abstractNum>
  <w:abstractNum w:abstractNumId="12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6C5"/>
    <w:rsid w:val="00035977"/>
    <w:rsid w:val="00052C3E"/>
    <w:rsid w:val="00067779"/>
    <w:rsid w:val="000F2D27"/>
    <w:rsid w:val="00115812"/>
    <w:rsid w:val="0016468D"/>
    <w:rsid w:val="00197630"/>
    <w:rsid w:val="001F4185"/>
    <w:rsid w:val="002542BF"/>
    <w:rsid w:val="00260580"/>
    <w:rsid w:val="00443E44"/>
    <w:rsid w:val="0054732B"/>
    <w:rsid w:val="005A03E7"/>
    <w:rsid w:val="006467AC"/>
    <w:rsid w:val="00680E57"/>
    <w:rsid w:val="00770A6E"/>
    <w:rsid w:val="007A21D4"/>
    <w:rsid w:val="007E0F98"/>
    <w:rsid w:val="007F761E"/>
    <w:rsid w:val="0080577D"/>
    <w:rsid w:val="008F2BFC"/>
    <w:rsid w:val="00902DE3"/>
    <w:rsid w:val="009061E8"/>
    <w:rsid w:val="00A32FFB"/>
    <w:rsid w:val="00A8423D"/>
    <w:rsid w:val="00AF1754"/>
    <w:rsid w:val="00B430E1"/>
    <w:rsid w:val="00C046C5"/>
    <w:rsid w:val="00C65154"/>
    <w:rsid w:val="00C74EFF"/>
    <w:rsid w:val="00CF3E98"/>
    <w:rsid w:val="00D627CA"/>
    <w:rsid w:val="00E00CE9"/>
    <w:rsid w:val="00E0588B"/>
    <w:rsid w:val="00E45BC2"/>
    <w:rsid w:val="00F83327"/>
    <w:rsid w:val="00FA69E5"/>
    <w:rsid w:val="00FC0716"/>
    <w:rsid w:val="00FE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C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046C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046C5"/>
    <w:rPr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C046C5"/>
    <w:pPr>
      <w:ind w:left="100" w:right="187" w:firstLine="710"/>
      <w:jc w:val="both"/>
    </w:pPr>
  </w:style>
  <w:style w:type="paragraph" w:customStyle="1" w:styleId="TableParagraph">
    <w:name w:val="Table Paragraph"/>
    <w:basedOn w:val="Normal"/>
    <w:uiPriority w:val="99"/>
    <w:rsid w:val="00C046C5"/>
    <w:pPr>
      <w:spacing w:before="101"/>
    </w:pPr>
  </w:style>
  <w:style w:type="paragraph" w:styleId="NormalWeb">
    <w:name w:val="Normal (Web)"/>
    <w:basedOn w:val="Normal"/>
    <w:uiPriority w:val="99"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FE2F33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FE2F33"/>
    <w:rPr>
      <w:rFonts w:ascii="Times New Roman" w:hAnsi="Times New Roman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1113</Words>
  <Characters>6347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sherbakova.y</dc:creator>
  <cp:keywords/>
  <dc:description/>
  <cp:lastModifiedBy>Гыук</cp:lastModifiedBy>
  <cp:revision>2</cp:revision>
  <dcterms:created xsi:type="dcterms:W3CDTF">2021-09-27T09:08:00Z</dcterms:created>
  <dcterms:modified xsi:type="dcterms:W3CDTF">2021-09-27T09:08:00Z</dcterms:modified>
</cp:coreProperties>
</file>