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7" w:rsidRDefault="00D91C27">
      <w:pPr>
        <w:rPr>
          <w:b/>
          <w:sz w:val="24"/>
          <w:szCs w:val="24"/>
        </w:rPr>
      </w:pPr>
      <w:r w:rsidRPr="001D5FA2">
        <w:rPr>
          <w:b/>
          <w:sz w:val="24"/>
          <w:szCs w:val="24"/>
        </w:rPr>
        <w:t>Сведения о доходах, имуществе и обязательств</w:t>
      </w:r>
      <w:r>
        <w:rPr>
          <w:b/>
          <w:sz w:val="24"/>
          <w:szCs w:val="24"/>
        </w:rPr>
        <w:t>ах имущественного характера</w:t>
      </w:r>
      <w:r w:rsidRPr="008A71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депутатов Совета</w:t>
      </w:r>
      <w:r w:rsidRPr="001D5FA2">
        <w:rPr>
          <w:b/>
          <w:sz w:val="24"/>
          <w:szCs w:val="24"/>
        </w:rPr>
        <w:t xml:space="preserve"> Мирошниковского сельского поселения Котовского муниципального района, их супруг (супругов) и </w:t>
      </w:r>
      <w:r>
        <w:rPr>
          <w:b/>
          <w:sz w:val="24"/>
          <w:szCs w:val="24"/>
        </w:rPr>
        <w:t>несовершеннолетних детей за 2018</w:t>
      </w:r>
      <w:r w:rsidRPr="001D5FA2">
        <w:rPr>
          <w:b/>
          <w:sz w:val="24"/>
          <w:szCs w:val="24"/>
        </w:rPr>
        <w:t xml:space="preserve"> год</w:t>
      </w:r>
    </w:p>
    <w:p w:rsidR="00D91C27" w:rsidRDefault="00D91C2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0"/>
        <w:gridCol w:w="1444"/>
        <w:gridCol w:w="1100"/>
        <w:gridCol w:w="1595"/>
        <w:gridCol w:w="1061"/>
        <w:gridCol w:w="1564"/>
        <w:gridCol w:w="1557"/>
      </w:tblGrid>
      <w:tr w:rsidR="00D91C27" w:rsidRPr="004F01FA" w:rsidTr="004E1F62">
        <w:trPr>
          <w:trHeight w:val="960"/>
        </w:trPr>
        <w:tc>
          <w:tcPr>
            <w:tcW w:w="1250" w:type="dxa"/>
            <w:vMerge w:val="restart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Фамилия, имя, отчество</w:t>
            </w:r>
          </w:p>
        </w:tc>
        <w:tc>
          <w:tcPr>
            <w:tcW w:w="1444" w:type="dxa"/>
            <w:vMerge w:val="restart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Должность</w:t>
            </w:r>
          </w:p>
        </w:tc>
        <w:tc>
          <w:tcPr>
            <w:tcW w:w="1100" w:type="dxa"/>
            <w:vMerge w:val="restart"/>
          </w:tcPr>
          <w:p w:rsidR="00D91C27" w:rsidRDefault="00D91C27" w:rsidP="004F01FA">
            <w:pPr>
              <w:spacing w:after="0" w:line="240" w:lineRule="auto"/>
            </w:pPr>
            <w:r>
              <w:t>Общая сумма дохода за 2018</w:t>
            </w:r>
          </w:p>
          <w:p w:rsidR="00D91C27" w:rsidRDefault="00D91C27" w:rsidP="004F01FA">
            <w:pPr>
              <w:spacing w:after="0" w:line="240" w:lineRule="auto"/>
            </w:pPr>
            <w:r>
              <w:t>Год</w:t>
            </w:r>
          </w:p>
          <w:p w:rsidR="00D91C27" w:rsidRPr="004F01FA" w:rsidRDefault="00D91C27" w:rsidP="004F01FA">
            <w:pPr>
              <w:spacing w:after="0" w:line="240" w:lineRule="auto"/>
            </w:pPr>
            <w:r w:rsidRPr="004F01FA">
              <w:t>(тыс.руб.)</w:t>
            </w:r>
          </w:p>
        </w:tc>
        <w:tc>
          <w:tcPr>
            <w:tcW w:w="4220" w:type="dxa"/>
            <w:gridSpan w:val="3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57" w:type="dxa"/>
            <w:vMerge w:val="restart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Перечень транспортных средств, находящихся в собственности</w:t>
            </w:r>
          </w:p>
        </w:tc>
      </w:tr>
      <w:tr w:rsidR="00D91C27" w:rsidRPr="004F01FA" w:rsidTr="004E1F62">
        <w:trPr>
          <w:trHeight w:val="375"/>
        </w:trPr>
        <w:tc>
          <w:tcPr>
            <w:tcW w:w="1250" w:type="dxa"/>
            <w:vMerge/>
          </w:tcPr>
          <w:p w:rsidR="00D91C27" w:rsidRPr="004F01FA" w:rsidRDefault="00D91C27" w:rsidP="004F01FA">
            <w:pPr>
              <w:spacing w:after="0" w:line="240" w:lineRule="auto"/>
            </w:pPr>
          </w:p>
        </w:tc>
        <w:tc>
          <w:tcPr>
            <w:tcW w:w="1444" w:type="dxa"/>
            <w:vMerge/>
          </w:tcPr>
          <w:p w:rsidR="00D91C27" w:rsidRPr="004F01FA" w:rsidRDefault="00D91C27" w:rsidP="004F01FA">
            <w:pPr>
              <w:spacing w:after="0" w:line="240" w:lineRule="auto"/>
            </w:pPr>
          </w:p>
        </w:tc>
        <w:tc>
          <w:tcPr>
            <w:tcW w:w="1100" w:type="dxa"/>
            <w:vMerge/>
          </w:tcPr>
          <w:p w:rsidR="00D91C27" w:rsidRPr="004F01FA" w:rsidRDefault="00D91C27" w:rsidP="004F01FA">
            <w:pPr>
              <w:spacing w:after="0" w:line="240" w:lineRule="auto"/>
            </w:pPr>
          </w:p>
        </w:tc>
        <w:tc>
          <w:tcPr>
            <w:tcW w:w="1595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Вид объекта недвижимости</w:t>
            </w: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Площадь (кв.м)</w:t>
            </w: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>Страна расположения</w:t>
            </w:r>
          </w:p>
        </w:tc>
        <w:tc>
          <w:tcPr>
            <w:tcW w:w="1557" w:type="dxa"/>
            <w:vMerge/>
          </w:tcPr>
          <w:p w:rsidR="00D91C27" w:rsidRPr="004F01FA" w:rsidRDefault="00D91C27" w:rsidP="004F01FA">
            <w:pPr>
              <w:spacing w:after="0" w:line="240" w:lineRule="auto"/>
            </w:pPr>
          </w:p>
        </w:tc>
      </w:tr>
      <w:tr w:rsidR="00D91C27" w:rsidRPr="004F01FA" w:rsidTr="004E1F62">
        <w:tc>
          <w:tcPr>
            <w:tcW w:w="1250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1</w:t>
            </w:r>
          </w:p>
        </w:tc>
        <w:tc>
          <w:tcPr>
            <w:tcW w:w="1444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 2</w:t>
            </w: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3</w:t>
            </w:r>
          </w:p>
        </w:tc>
        <w:tc>
          <w:tcPr>
            <w:tcW w:w="1595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      4</w:t>
            </w: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5</w:t>
            </w: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    6</w:t>
            </w:r>
          </w:p>
        </w:tc>
        <w:tc>
          <w:tcPr>
            <w:tcW w:w="1557" w:type="dxa"/>
          </w:tcPr>
          <w:p w:rsidR="00D91C27" w:rsidRPr="004F01FA" w:rsidRDefault="00D91C27" w:rsidP="004F01FA">
            <w:pPr>
              <w:spacing w:after="0" w:line="240" w:lineRule="auto"/>
            </w:pPr>
            <w:r w:rsidRPr="004F01FA">
              <w:t xml:space="preserve">            7</w:t>
            </w:r>
          </w:p>
        </w:tc>
      </w:tr>
      <w:tr w:rsidR="00D91C27" w:rsidRPr="004F01FA" w:rsidTr="004E1F62">
        <w:tc>
          <w:tcPr>
            <w:tcW w:w="125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Волобоева  Марина  Анатольевна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«Головцова»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продавец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193029,60</w:t>
            </w: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Жилой дом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Земельный участок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Земельный участок (пай)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233000</w:t>
            </w:r>
            <w:r>
              <w:rPr>
                <w:sz w:val="16"/>
                <w:szCs w:val="16"/>
              </w:rPr>
              <w:t>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Россия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- 21102</w:t>
            </w:r>
          </w:p>
        </w:tc>
      </w:tr>
      <w:tr w:rsidR="00D91C27" w:rsidRPr="004F01FA" w:rsidTr="004E1F62">
        <w:tc>
          <w:tcPr>
            <w:tcW w:w="125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Донченко  Александр  Сергеевич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 «Хлебороб»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механизатор</w:t>
            </w:r>
          </w:p>
          <w:p w:rsidR="00D91C27" w:rsidRDefault="00D91C27" w:rsidP="004F01FA">
            <w:pPr>
              <w:pBdr>
                <w:bottom w:val="single" w:sz="12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pBdr>
                <w:bottom w:val="single" w:sz="12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pBdr>
                <w:bottom w:val="single" w:sz="12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pBdr>
                <w:bottom w:val="single" w:sz="12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E32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245769,00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E32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__________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E321E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E321E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E32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E32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E32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</w:tc>
        <w:tc>
          <w:tcPr>
            <w:tcW w:w="1557" w:type="dxa"/>
          </w:tcPr>
          <w:p w:rsidR="00D91C27" w:rsidRPr="00A220F6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Лада Калина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C27" w:rsidRPr="004F01FA" w:rsidTr="004E1F62">
        <w:tc>
          <w:tcPr>
            <w:tcW w:w="125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Анатольевич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Слюсаревская ОШ, учитель информатики  и  ИКТ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420678,68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91183,50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</w:t>
            </w:r>
          </w:p>
        </w:tc>
        <w:tc>
          <w:tcPr>
            <w:tcW w:w="1557" w:type="dxa"/>
          </w:tcPr>
          <w:p w:rsidR="00D91C27" w:rsidRPr="006D3D36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ПЕЖО 206</w:t>
            </w:r>
          </w:p>
        </w:tc>
      </w:tr>
      <w:tr w:rsidR="00D91C27" w:rsidRPr="004F01FA" w:rsidTr="004E1F62">
        <w:trPr>
          <w:trHeight w:val="2777"/>
        </w:trPr>
        <w:tc>
          <w:tcPr>
            <w:tcW w:w="125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Жирнова  Татьяна  Викторовна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Супруг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СПК «Хлебороб» Бригадир МТФ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312792,44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489234,03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(пай </w:t>
            </w:r>
            <w:r w:rsidRPr="004F01FA">
              <w:rPr>
                <w:sz w:val="16"/>
                <w:szCs w:val="16"/>
              </w:rPr>
              <w:t>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Жилой дом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Земельный участок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>ный участок (пай</w:t>
            </w:r>
            <w:r w:rsidRPr="004F01FA">
              <w:rPr>
                <w:sz w:val="16"/>
                <w:szCs w:val="16"/>
              </w:rPr>
              <w:t>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D91C27" w:rsidRPr="00A05F4E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233</w:t>
            </w:r>
            <w:r w:rsidRPr="004F01FA">
              <w:rPr>
                <w:sz w:val="16"/>
                <w:szCs w:val="16"/>
                <w:lang w:val="en-US"/>
              </w:rPr>
              <w:t>000</w:t>
            </w:r>
            <w:bookmarkStart w:id="0" w:name="_GoBack"/>
            <w:bookmarkEnd w:id="0"/>
            <w:r>
              <w:rPr>
                <w:sz w:val="16"/>
                <w:szCs w:val="16"/>
              </w:rPr>
              <w:t>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91,9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Россия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  <w:r w:rsidRPr="004F01FA">
              <w:rPr>
                <w:sz w:val="16"/>
                <w:szCs w:val="16"/>
              </w:rPr>
              <w:t xml:space="preserve">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B31B3" w:rsidRDefault="00D91C27" w:rsidP="004F01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KIA</w:t>
            </w:r>
            <w:r w:rsidRPr="004B31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HD</w:t>
            </w:r>
            <w:r w:rsidRPr="004B31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                                   УАЗ  33039,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Т-40 </w:t>
            </w:r>
            <w:r w:rsidRPr="004F01FA">
              <w:rPr>
                <w:sz w:val="16"/>
                <w:szCs w:val="16"/>
              </w:rPr>
              <w:t>М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C27" w:rsidRPr="004F01FA" w:rsidTr="004E1F62">
        <w:trPr>
          <w:trHeight w:val="1605"/>
        </w:trPr>
        <w:tc>
          <w:tcPr>
            <w:tcW w:w="125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Сухомлинов Александр Александрович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D91C27" w:rsidRPr="000615F5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0615F5">
              <w:rPr>
                <w:sz w:val="16"/>
                <w:szCs w:val="16"/>
              </w:rPr>
              <w:t>Пермский  проект, Жирновский  филиал, Буровая компания "ЕВРАЗИЯ"</w:t>
            </w: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518398,92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Жилой дом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Земельный участок     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----------------</w:t>
            </w: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42,8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---------</w:t>
            </w:r>
          </w:p>
        </w:tc>
        <w:tc>
          <w:tcPr>
            <w:tcW w:w="1564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------------------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ЧЕРРИ – А15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--------------------</w:t>
            </w:r>
          </w:p>
        </w:tc>
      </w:tr>
      <w:tr w:rsidR="00D91C27" w:rsidRPr="004F01FA" w:rsidTr="004E1F62">
        <w:trPr>
          <w:trHeight w:val="1695"/>
        </w:trPr>
        <w:tc>
          <w:tcPr>
            <w:tcW w:w="1250" w:type="dxa"/>
          </w:tcPr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Арзамаскова  Валентина  Васильевна</w:t>
            </w: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МКОУ </w:t>
            </w:r>
            <w:r>
              <w:rPr>
                <w:sz w:val="16"/>
                <w:szCs w:val="16"/>
              </w:rPr>
              <w:t>Мирошниковская</w:t>
            </w:r>
            <w:r w:rsidRPr="004F01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СОШ, директор</w:t>
            </w: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649638,55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466404,20</w:t>
            </w:r>
          </w:p>
        </w:tc>
        <w:tc>
          <w:tcPr>
            <w:tcW w:w="1595" w:type="dxa"/>
          </w:tcPr>
          <w:p w:rsidR="00D91C27" w:rsidRDefault="00D91C27" w:rsidP="004F01FA">
            <w:pPr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Жилой дом (1/2)  Земельный участок                    Земельный  участок (пай)</w:t>
            </w: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Жилой  дом (1/2) Земельный  участок  (пай)</w:t>
            </w:r>
          </w:p>
        </w:tc>
        <w:tc>
          <w:tcPr>
            <w:tcW w:w="1061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80,0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800,00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240000,0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80,0</w:t>
            </w: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240000,0</w:t>
            </w:r>
          </w:p>
        </w:tc>
        <w:tc>
          <w:tcPr>
            <w:tcW w:w="1564" w:type="dxa"/>
          </w:tcPr>
          <w:p w:rsidR="00D91C27" w:rsidRDefault="00D91C27" w:rsidP="00B4587D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Россия </w:t>
            </w:r>
          </w:p>
          <w:p w:rsidR="00D91C27" w:rsidRDefault="00D91C27" w:rsidP="00B45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Россия     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Россия         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          </w:t>
            </w:r>
          </w:p>
          <w:p w:rsidR="00D91C27" w:rsidRPr="004F01FA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                       </w:t>
            </w:r>
          </w:p>
        </w:tc>
        <w:tc>
          <w:tcPr>
            <w:tcW w:w="1557" w:type="dxa"/>
          </w:tcPr>
          <w:p w:rsidR="00D91C27" w:rsidRDefault="00D91C27" w:rsidP="004F01FA">
            <w:pPr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</w:t>
            </w: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  <w:p w:rsidR="00D91C27" w:rsidRDefault="00D91C27" w:rsidP="004F01FA">
            <w:pPr>
              <w:rPr>
                <w:sz w:val="16"/>
                <w:szCs w:val="16"/>
              </w:rPr>
            </w:pPr>
          </w:p>
          <w:p w:rsidR="00D91C27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ЧЕРИ ТИГО ФЛ-11</w:t>
            </w:r>
          </w:p>
          <w:p w:rsidR="00D91C27" w:rsidRPr="00B4587D" w:rsidRDefault="00D91C27" w:rsidP="004F0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3331512</w:t>
            </w:r>
          </w:p>
        </w:tc>
      </w:tr>
      <w:tr w:rsidR="00D91C27" w:rsidRPr="004F01FA" w:rsidTr="004E1F62">
        <w:trPr>
          <w:trHeight w:val="1407"/>
        </w:trPr>
        <w:tc>
          <w:tcPr>
            <w:tcW w:w="1250" w:type="dxa"/>
          </w:tcPr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 Наталья  Ивановна</w:t>
            </w: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Супруг</w:t>
            </w:r>
          </w:p>
        </w:tc>
        <w:tc>
          <w:tcPr>
            <w:tcW w:w="1444" w:type="dxa"/>
          </w:tcPr>
          <w:p w:rsidR="00D91C27" w:rsidRPr="00B4587D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B4587D">
              <w:rPr>
                <w:sz w:val="16"/>
                <w:szCs w:val="16"/>
              </w:rPr>
              <w:t>заведующая  Мирошниковским СДК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177448,52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351026,34</w:t>
            </w: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(пай)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233000,00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1408,00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233000,00</w:t>
            </w: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      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3339</w:t>
            </w:r>
            <w:r w:rsidRPr="004F01FA">
              <w:rPr>
                <w:sz w:val="16"/>
                <w:szCs w:val="16"/>
              </w:rPr>
              <w:t xml:space="preserve">  </w:t>
            </w:r>
          </w:p>
        </w:tc>
      </w:tr>
      <w:tr w:rsidR="00D91C27" w:rsidRPr="004F01FA" w:rsidTr="004E1F62">
        <w:trPr>
          <w:trHeight w:val="1805"/>
        </w:trPr>
        <w:tc>
          <w:tcPr>
            <w:tcW w:w="1250" w:type="dxa"/>
          </w:tcPr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Гаврик Валентин Михайлович</w:t>
            </w: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Супруга</w:t>
            </w: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  директор ЗАО «Котовский хлебозавод»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617557,70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D91C27" w:rsidRPr="004E42D3" w:rsidRDefault="00D91C27" w:rsidP="004F01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801095.38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 xml:space="preserve">Земельный участок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(1/2)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Квартира (1/2)         </w:t>
            </w: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Россия</w:t>
            </w:r>
          </w:p>
          <w:p w:rsidR="00D91C27" w:rsidRPr="004E42D3" w:rsidRDefault="00D91C27" w:rsidP="004F01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АМ,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</w:t>
            </w:r>
          </w:p>
          <w:p w:rsidR="00D91C27" w:rsidRPr="004E42D3" w:rsidRDefault="00D91C27" w:rsidP="004F01F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Мотолодка </w:t>
            </w:r>
            <w:r>
              <w:rPr>
                <w:sz w:val="16"/>
                <w:szCs w:val="16"/>
                <w:lang w:val="en-US"/>
              </w:rPr>
              <w:t xml:space="preserve"> WEEKEND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C27" w:rsidRPr="004F01FA" w:rsidTr="004E1F62">
        <w:trPr>
          <w:trHeight w:val="1805"/>
        </w:trPr>
        <w:tc>
          <w:tcPr>
            <w:tcW w:w="125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Самошина  Татьяна  Андреевна</w:t>
            </w:r>
          </w:p>
        </w:tc>
        <w:tc>
          <w:tcPr>
            <w:tcW w:w="1444" w:type="dxa"/>
          </w:tcPr>
          <w:p w:rsidR="00D91C27" w:rsidRPr="004E42D3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 w:rsidRPr="004E42D3">
              <w:rPr>
                <w:sz w:val="16"/>
                <w:szCs w:val="16"/>
              </w:rPr>
              <w:t>врач-терапевт  Мирошниковской УБ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C27" w:rsidRPr="00422F03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1916114,12</w:t>
            </w:r>
          </w:p>
          <w:p w:rsidR="00D91C27" w:rsidRPr="00422F03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C27" w:rsidRPr="00422F03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C27" w:rsidRPr="00422F03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C27" w:rsidRPr="00422F03" w:rsidRDefault="00D91C27" w:rsidP="004F01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95" w:type="dxa"/>
          </w:tcPr>
          <w:p w:rsidR="00D91C27" w:rsidRDefault="00D91C27" w:rsidP="002954F4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2954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</w:t>
            </w:r>
          </w:p>
        </w:tc>
      </w:tr>
      <w:tr w:rsidR="00D91C27" w:rsidRPr="004F01FA" w:rsidTr="004E1F62">
        <w:trPr>
          <w:trHeight w:val="1805"/>
        </w:trPr>
        <w:tc>
          <w:tcPr>
            <w:tcW w:w="1250" w:type="dxa"/>
          </w:tcPr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Сердюков Сергей Петрович</w:t>
            </w: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Дочь</w:t>
            </w: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 «Хлебороб» Зав. гаража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335731,51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</w:t>
            </w: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</w:t>
            </w: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</w:t>
            </w:r>
          </w:p>
        </w:tc>
      </w:tr>
      <w:tr w:rsidR="00D91C27" w:rsidRPr="004F01FA" w:rsidTr="004E1F62">
        <w:trPr>
          <w:trHeight w:val="1805"/>
        </w:trPr>
        <w:tc>
          <w:tcPr>
            <w:tcW w:w="1250" w:type="dxa"/>
          </w:tcPr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Хомутцова  Вера  Алексеевна</w:t>
            </w: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  <w:p w:rsidR="00D91C27" w:rsidRPr="004F01FA" w:rsidRDefault="00D91C27" w:rsidP="000901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домохозяйка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101412,78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391078,67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(пай)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 участок 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(пай)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(пай)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</w:t>
            </w: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233000,00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1253,00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195000,00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195000,00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1557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 21101,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Т-40 АМ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</w:tr>
      <w:tr w:rsidR="00D91C27" w:rsidRPr="004F01FA" w:rsidTr="004E1F62">
        <w:trPr>
          <w:trHeight w:val="1805"/>
        </w:trPr>
        <w:tc>
          <w:tcPr>
            <w:tcW w:w="125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Елена Викторовна</w:t>
            </w:r>
          </w:p>
        </w:tc>
        <w:tc>
          <w:tcPr>
            <w:tcW w:w="1444" w:type="dxa"/>
          </w:tcPr>
          <w:p w:rsidR="00D91C27" w:rsidRDefault="00D91C27" w:rsidP="002954F4">
            <w:pPr>
              <w:spacing w:after="0" w:line="240" w:lineRule="auto"/>
              <w:rPr>
                <w:sz w:val="16"/>
                <w:szCs w:val="16"/>
              </w:rPr>
            </w:pPr>
            <w:r w:rsidRPr="004F01FA">
              <w:rPr>
                <w:sz w:val="16"/>
                <w:szCs w:val="16"/>
              </w:rPr>
              <w:t>Тарасовский ФАП, фельдшер</w:t>
            </w:r>
          </w:p>
          <w:p w:rsidR="00D91C27" w:rsidRDefault="00D91C27" w:rsidP="002954F4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468760,89</w:t>
            </w:r>
          </w:p>
        </w:tc>
        <w:tc>
          <w:tcPr>
            <w:tcW w:w="1595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D91C27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  <w:p w:rsidR="00D91C27" w:rsidRPr="004F01FA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D91C27" w:rsidRPr="002B75B9" w:rsidRDefault="00D91C27" w:rsidP="004F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</w:tr>
    </w:tbl>
    <w:p w:rsidR="00D91C27" w:rsidRPr="00FF6369" w:rsidRDefault="00D91C27">
      <w:pPr>
        <w:rPr>
          <w:sz w:val="16"/>
          <w:szCs w:val="16"/>
        </w:rPr>
      </w:pPr>
    </w:p>
    <w:sectPr w:rsidR="00D91C27" w:rsidRPr="00FF6369" w:rsidSect="005A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CF"/>
    <w:rsid w:val="000154CD"/>
    <w:rsid w:val="00052D22"/>
    <w:rsid w:val="000615F5"/>
    <w:rsid w:val="00066A9A"/>
    <w:rsid w:val="00073657"/>
    <w:rsid w:val="0009012A"/>
    <w:rsid w:val="000A0AEE"/>
    <w:rsid w:val="000E321E"/>
    <w:rsid w:val="000F68FF"/>
    <w:rsid w:val="00115395"/>
    <w:rsid w:val="001206BF"/>
    <w:rsid w:val="00121DCF"/>
    <w:rsid w:val="001365D7"/>
    <w:rsid w:val="001376B3"/>
    <w:rsid w:val="0015313B"/>
    <w:rsid w:val="00153BB6"/>
    <w:rsid w:val="00197B5D"/>
    <w:rsid w:val="001A11D6"/>
    <w:rsid w:val="001A3730"/>
    <w:rsid w:val="001A3E59"/>
    <w:rsid w:val="001B3943"/>
    <w:rsid w:val="001C5E96"/>
    <w:rsid w:val="001D5FA2"/>
    <w:rsid w:val="001E32D8"/>
    <w:rsid w:val="0020512E"/>
    <w:rsid w:val="00240CAF"/>
    <w:rsid w:val="002436E3"/>
    <w:rsid w:val="00255AC4"/>
    <w:rsid w:val="00261D63"/>
    <w:rsid w:val="00262D97"/>
    <w:rsid w:val="00267FFD"/>
    <w:rsid w:val="00273935"/>
    <w:rsid w:val="00282B1A"/>
    <w:rsid w:val="002954F4"/>
    <w:rsid w:val="002975CA"/>
    <w:rsid w:val="002B3DAD"/>
    <w:rsid w:val="002B75B9"/>
    <w:rsid w:val="002F77AB"/>
    <w:rsid w:val="002F78D9"/>
    <w:rsid w:val="003139E3"/>
    <w:rsid w:val="0032088F"/>
    <w:rsid w:val="00333070"/>
    <w:rsid w:val="003374F6"/>
    <w:rsid w:val="00353BD7"/>
    <w:rsid w:val="00361EB3"/>
    <w:rsid w:val="00371102"/>
    <w:rsid w:val="00374953"/>
    <w:rsid w:val="00380932"/>
    <w:rsid w:val="003828C2"/>
    <w:rsid w:val="00406638"/>
    <w:rsid w:val="004227D4"/>
    <w:rsid w:val="00422F03"/>
    <w:rsid w:val="0043651D"/>
    <w:rsid w:val="00441BB6"/>
    <w:rsid w:val="00453037"/>
    <w:rsid w:val="004624C4"/>
    <w:rsid w:val="004B31B3"/>
    <w:rsid w:val="004D08E5"/>
    <w:rsid w:val="004E1F62"/>
    <w:rsid w:val="004E42D3"/>
    <w:rsid w:val="004F01FA"/>
    <w:rsid w:val="00513A04"/>
    <w:rsid w:val="00520608"/>
    <w:rsid w:val="005331C8"/>
    <w:rsid w:val="00535986"/>
    <w:rsid w:val="00560376"/>
    <w:rsid w:val="005A311B"/>
    <w:rsid w:val="005A5E06"/>
    <w:rsid w:val="005C4345"/>
    <w:rsid w:val="005E5E14"/>
    <w:rsid w:val="006076E5"/>
    <w:rsid w:val="00621AA2"/>
    <w:rsid w:val="00643964"/>
    <w:rsid w:val="00654872"/>
    <w:rsid w:val="00664615"/>
    <w:rsid w:val="006957EB"/>
    <w:rsid w:val="00696E7E"/>
    <w:rsid w:val="006A0705"/>
    <w:rsid w:val="006A3827"/>
    <w:rsid w:val="006A4A9B"/>
    <w:rsid w:val="006D3D36"/>
    <w:rsid w:val="006F513E"/>
    <w:rsid w:val="00715740"/>
    <w:rsid w:val="00720D28"/>
    <w:rsid w:val="007855E7"/>
    <w:rsid w:val="00797CC6"/>
    <w:rsid w:val="007C3EA0"/>
    <w:rsid w:val="007F3141"/>
    <w:rsid w:val="00850B2A"/>
    <w:rsid w:val="00896C3E"/>
    <w:rsid w:val="008A71ED"/>
    <w:rsid w:val="008B71E7"/>
    <w:rsid w:val="008D146C"/>
    <w:rsid w:val="008D5F05"/>
    <w:rsid w:val="008F27E1"/>
    <w:rsid w:val="008F721E"/>
    <w:rsid w:val="009024F9"/>
    <w:rsid w:val="0092530E"/>
    <w:rsid w:val="00925935"/>
    <w:rsid w:val="0092636D"/>
    <w:rsid w:val="00937494"/>
    <w:rsid w:val="009525D4"/>
    <w:rsid w:val="00965656"/>
    <w:rsid w:val="009717AC"/>
    <w:rsid w:val="0098653E"/>
    <w:rsid w:val="00996E3B"/>
    <w:rsid w:val="00A05F4E"/>
    <w:rsid w:val="00A20327"/>
    <w:rsid w:val="00A220F6"/>
    <w:rsid w:val="00A36E43"/>
    <w:rsid w:val="00A37A3B"/>
    <w:rsid w:val="00A456B4"/>
    <w:rsid w:val="00A71021"/>
    <w:rsid w:val="00A82333"/>
    <w:rsid w:val="00A83631"/>
    <w:rsid w:val="00AB5B20"/>
    <w:rsid w:val="00AD4522"/>
    <w:rsid w:val="00AF3FEE"/>
    <w:rsid w:val="00B344E9"/>
    <w:rsid w:val="00B4587D"/>
    <w:rsid w:val="00B53775"/>
    <w:rsid w:val="00B72E39"/>
    <w:rsid w:val="00B852A6"/>
    <w:rsid w:val="00B86CAB"/>
    <w:rsid w:val="00B9155C"/>
    <w:rsid w:val="00B91AF9"/>
    <w:rsid w:val="00BA7D5D"/>
    <w:rsid w:val="00BD3524"/>
    <w:rsid w:val="00BF09D1"/>
    <w:rsid w:val="00C210DE"/>
    <w:rsid w:val="00C61BB2"/>
    <w:rsid w:val="00C7123F"/>
    <w:rsid w:val="00C75E04"/>
    <w:rsid w:val="00C932D5"/>
    <w:rsid w:val="00CA2C0B"/>
    <w:rsid w:val="00CC315C"/>
    <w:rsid w:val="00CE0812"/>
    <w:rsid w:val="00CF1EA9"/>
    <w:rsid w:val="00D03936"/>
    <w:rsid w:val="00D10E3F"/>
    <w:rsid w:val="00D148A8"/>
    <w:rsid w:val="00D24A2E"/>
    <w:rsid w:val="00D30D0A"/>
    <w:rsid w:val="00D35D7F"/>
    <w:rsid w:val="00D42559"/>
    <w:rsid w:val="00D91C27"/>
    <w:rsid w:val="00DA22DF"/>
    <w:rsid w:val="00DB5B70"/>
    <w:rsid w:val="00DB7863"/>
    <w:rsid w:val="00DD0AF4"/>
    <w:rsid w:val="00DD4D4C"/>
    <w:rsid w:val="00E00001"/>
    <w:rsid w:val="00E278AF"/>
    <w:rsid w:val="00E417EA"/>
    <w:rsid w:val="00E55526"/>
    <w:rsid w:val="00E56359"/>
    <w:rsid w:val="00E578F1"/>
    <w:rsid w:val="00E80983"/>
    <w:rsid w:val="00E86495"/>
    <w:rsid w:val="00E909B3"/>
    <w:rsid w:val="00EC2621"/>
    <w:rsid w:val="00EC7C0A"/>
    <w:rsid w:val="00ED058F"/>
    <w:rsid w:val="00EF6956"/>
    <w:rsid w:val="00F1785A"/>
    <w:rsid w:val="00F40648"/>
    <w:rsid w:val="00F816F4"/>
    <w:rsid w:val="00F82184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5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3</Pages>
  <Words>611</Words>
  <Characters>3487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депутатов Совета Мирошниковского сельского поселения Котовского муниципального района, их супруг (супругов) и несовершеннолетних детей за 2016 год</dc:title>
  <dc:subject/>
  <dc:creator>User</dc:creator>
  <cp:keywords/>
  <dc:description/>
  <cp:lastModifiedBy>Гыук</cp:lastModifiedBy>
  <cp:revision>12</cp:revision>
  <dcterms:created xsi:type="dcterms:W3CDTF">2019-04-24T10:55:00Z</dcterms:created>
  <dcterms:modified xsi:type="dcterms:W3CDTF">2020-03-12T07:22:00Z</dcterms:modified>
</cp:coreProperties>
</file>