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CA" w:rsidRDefault="007E39CA">
      <w:pPr>
        <w:rPr>
          <w:b/>
          <w:sz w:val="24"/>
          <w:szCs w:val="24"/>
        </w:rPr>
      </w:pPr>
      <w:r w:rsidRPr="001D5FA2">
        <w:rPr>
          <w:b/>
          <w:sz w:val="24"/>
          <w:szCs w:val="24"/>
        </w:rPr>
        <w:t xml:space="preserve"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</w:t>
      </w:r>
      <w:r>
        <w:rPr>
          <w:b/>
          <w:sz w:val="24"/>
          <w:szCs w:val="24"/>
        </w:rPr>
        <w:t>несовершеннолетних детей за 2018</w:t>
      </w:r>
      <w:r w:rsidRPr="001D5FA2">
        <w:rPr>
          <w:b/>
          <w:sz w:val="24"/>
          <w:szCs w:val="24"/>
        </w:rPr>
        <w:t xml:space="preserve"> год</w:t>
      </w:r>
    </w:p>
    <w:p w:rsidR="007E39CA" w:rsidRDefault="007E39C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305"/>
        <w:gridCol w:w="1140"/>
        <w:gridCol w:w="1623"/>
        <w:gridCol w:w="1104"/>
        <w:gridCol w:w="1591"/>
        <w:gridCol w:w="1584"/>
      </w:tblGrid>
      <w:tr w:rsidR="007E39CA" w:rsidRPr="008F2B36" w:rsidTr="008F2B36">
        <w:trPr>
          <w:trHeight w:val="960"/>
        </w:trPr>
        <w:tc>
          <w:tcPr>
            <w:tcW w:w="1224" w:type="dxa"/>
            <w:vMerge w:val="restart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Фамилия, имя, отчество</w:t>
            </w:r>
          </w:p>
        </w:tc>
        <w:tc>
          <w:tcPr>
            <w:tcW w:w="1305" w:type="dxa"/>
            <w:vMerge w:val="restart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Должность</w:t>
            </w:r>
          </w:p>
        </w:tc>
        <w:tc>
          <w:tcPr>
            <w:tcW w:w="1140" w:type="dxa"/>
            <w:vMerge w:val="restart"/>
          </w:tcPr>
          <w:p w:rsidR="007E39CA" w:rsidRDefault="007E39CA" w:rsidP="008F2B36">
            <w:pPr>
              <w:spacing w:after="0" w:line="240" w:lineRule="auto"/>
            </w:pPr>
            <w:r w:rsidRPr="008F2B36">
              <w:t>Общая сумма дохода за 201</w:t>
            </w:r>
            <w:bookmarkStart w:id="0" w:name="_GoBack"/>
            <w:bookmarkEnd w:id="0"/>
            <w:r>
              <w:t>7</w:t>
            </w:r>
          </w:p>
          <w:p w:rsidR="007E39CA" w:rsidRPr="008F2B36" w:rsidRDefault="007E39CA" w:rsidP="008F2B36">
            <w:pPr>
              <w:spacing w:after="0" w:line="240" w:lineRule="auto"/>
            </w:pPr>
            <w:r w:rsidRPr="008F2B36">
              <w:t>год (тыс.руб.)</w:t>
            </w:r>
          </w:p>
        </w:tc>
        <w:tc>
          <w:tcPr>
            <w:tcW w:w="4318" w:type="dxa"/>
            <w:gridSpan w:val="3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Перечень транспортных средств, находящихся в собственности</w:t>
            </w:r>
          </w:p>
        </w:tc>
      </w:tr>
      <w:tr w:rsidR="007E39CA" w:rsidRPr="008F2B36" w:rsidTr="008F2B36">
        <w:trPr>
          <w:trHeight w:val="375"/>
        </w:trPr>
        <w:tc>
          <w:tcPr>
            <w:tcW w:w="1224" w:type="dxa"/>
            <w:vMerge/>
          </w:tcPr>
          <w:p w:rsidR="007E39CA" w:rsidRPr="008F2B36" w:rsidRDefault="007E39CA" w:rsidP="008F2B36">
            <w:pPr>
              <w:spacing w:after="0" w:line="240" w:lineRule="auto"/>
            </w:pPr>
          </w:p>
        </w:tc>
        <w:tc>
          <w:tcPr>
            <w:tcW w:w="1305" w:type="dxa"/>
            <w:vMerge/>
          </w:tcPr>
          <w:p w:rsidR="007E39CA" w:rsidRPr="008F2B36" w:rsidRDefault="007E39CA" w:rsidP="008F2B36">
            <w:pPr>
              <w:spacing w:after="0" w:line="240" w:lineRule="auto"/>
            </w:pPr>
          </w:p>
        </w:tc>
        <w:tc>
          <w:tcPr>
            <w:tcW w:w="1140" w:type="dxa"/>
            <w:vMerge/>
          </w:tcPr>
          <w:p w:rsidR="007E39CA" w:rsidRPr="008F2B36" w:rsidRDefault="007E39CA" w:rsidP="008F2B36">
            <w:pPr>
              <w:spacing w:after="0" w:line="240" w:lineRule="auto"/>
            </w:pP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Вид объекта недвижимости</w:t>
            </w:r>
          </w:p>
        </w:tc>
        <w:tc>
          <w:tcPr>
            <w:tcW w:w="1104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Площадь (кв.м)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>Страна расположения</w:t>
            </w:r>
          </w:p>
        </w:tc>
        <w:tc>
          <w:tcPr>
            <w:tcW w:w="1584" w:type="dxa"/>
            <w:vMerge/>
          </w:tcPr>
          <w:p w:rsidR="007E39CA" w:rsidRPr="008F2B36" w:rsidRDefault="007E39CA" w:rsidP="008F2B36">
            <w:pPr>
              <w:spacing w:after="0" w:line="240" w:lineRule="auto"/>
            </w:pPr>
          </w:p>
        </w:tc>
      </w:tr>
      <w:tr w:rsidR="007E39CA" w:rsidRPr="008F2B36" w:rsidTr="008F2B36">
        <w:tc>
          <w:tcPr>
            <w:tcW w:w="1224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1</w:t>
            </w:r>
          </w:p>
        </w:tc>
        <w:tc>
          <w:tcPr>
            <w:tcW w:w="1305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 2</w:t>
            </w:r>
          </w:p>
        </w:tc>
        <w:tc>
          <w:tcPr>
            <w:tcW w:w="1140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3</w:t>
            </w: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      4</w:t>
            </w:r>
          </w:p>
        </w:tc>
        <w:tc>
          <w:tcPr>
            <w:tcW w:w="1104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5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    6</w:t>
            </w: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</w:pPr>
            <w:r w:rsidRPr="008F2B36">
              <w:t xml:space="preserve">            7</w:t>
            </w:r>
          </w:p>
        </w:tc>
      </w:tr>
      <w:tr w:rsidR="007E39CA" w:rsidRPr="008F2B36" w:rsidTr="008F2B36">
        <w:tc>
          <w:tcPr>
            <w:tcW w:w="122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Шкарупа Виктор Дмитриевич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супруга</w:t>
            </w:r>
          </w:p>
        </w:tc>
        <w:tc>
          <w:tcPr>
            <w:tcW w:w="1305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Глава администрации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Pr="00423B5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694461,38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190852,32</w:t>
            </w: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10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</w:t>
            </w:r>
            <w:r w:rsidRPr="008F2B36">
              <w:rPr>
                <w:sz w:val="16"/>
                <w:szCs w:val="16"/>
                <w:lang w:val="en-US"/>
              </w:rPr>
              <w:t>6</w:t>
            </w:r>
            <w:r w:rsidRPr="008F2B36">
              <w:rPr>
                <w:sz w:val="16"/>
                <w:szCs w:val="16"/>
              </w:rPr>
              <w:t>,0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222</w:t>
            </w:r>
            <w:r w:rsidRPr="008F2B36">
              <w:rPr>
                <w:sz w:val="16"/>
                <w:szCs w:val="16"/>
                <w:lang w:val="en-US"/>
              </w:rPr>
              <w:t>5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44,4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28426000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АУДИ – А 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F2B36">
              <w:rPr>
                <w:sz w:val="16"/>
                <w:szCs w:val="16"/>
              </w:rPr>
              <w:t>УАЗ</w:t>
            </w:r>
            <w:r w:rsidRPr="008F2B36">
              <w:rPr>
                <w:sz w:val="16"/>
                <w:szCs w:val="16"/>
                <w:lang w:val="en-US"/>
              </w:rPr>
              <w:t xml:space="preserve"> - 31512</w:t>
            </w:r>
          </w:p>
        </w:tc>
      </w:tr>
      <w:tr w:rsidR="007E39CA" w:rsidRPr="008F2B36" w:rsidTr="008F2B36">
        <w:tc>
          <w:tcPr>
            <w:tcW w:w="122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Сальникова Наталья Викторовна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Главный бухгалтер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385709,25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292842,15</w:t>
            </w: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</w:t>
            </w:r>
          </w:p>
        </w:tc>
        <w:tc>
          <w:tcPr>
            <w:tcW w:w="110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1638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75,5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  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DAEWO</w:t>
            </w: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  <w:lang w:val="en-US"/>
              </w:rPr>
              <w:t xml:space="preserve"> NEXIA </w:t>
            </w:r>
          </w:p>
        </w:tc>
      </w:tr>
      <w:tr w:rsidR="007E39CA" w:rsidRPr="008F2B36" w:rsidTr="008F2B36">
        <w:tc>
          <w:tcPr>
            <w:tcW w:w="122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Белицкая Ольга Ивановна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Главный экономист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293386,45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198399,55</w:t>
            </w: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0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72,2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1944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 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F2B36">
              <w:rPr>
                <w:sz w:val="16"/>
                <w:szCs w:val="16"/>
                <w:lang w:val="en-US"/>
              </w:rPr>
              <w:t>Ford Fusion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ВАЗ-111130</w:t>
            </w:r>
          </w:p>
        </w:tc>
      </w:tr>
      <w:tr w:rsidR="007E39CA" w:rsidRPr="008F2B36" w:rsidTr="008F2B36">
        <w:tc>
          <w:tcPr>
            <w:tcW w:w="122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Каунова Людмила Васильевна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Сын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305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Специалист первой категории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4A1239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287653,19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91265,83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--------</w:t>
            </w:r>
          </w:p>
        </w:tc>
        <w:tc>
          <w:tcPr>
            <w:tcW w:w="1623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1/4)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¼)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1/4)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¼)</w:t>
            </w:r>
          </w:p>
        </w:tc>
        <w:tc>
          <w:tcPr>
            <w:tcW w:w="110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54,5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1200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ВАЗ 21113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F2B36">
              <w:rPr>
                <w:sz w:val="16"/>
                <w:szCs w:val="16"/>
              </w:rPr>
              <w:t xml:space="preserve">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-----------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----------</w:t>
            </w:r>
          </w:p>
        </w:tc>
      </w:tr>
      <w:tr w:rsidR="007E39CA" w:rsidRPr="008F2B36" w:rsidTr="008F2B36">
        <w:tc>
          <w:tcPr>
            <w:tcW w:w="122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Кох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Ирина Викторовна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Сын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140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199496,35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61617,44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</w:t>
            </w:r>
          </w:p>
          <w:p w:rsidR="007E39CA" w:rsidRPr="00AE4FC7" w:rsidRDefault="007E39CA" w:rsidP="00AE4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</w:t>
            </w:r>
          </w:p>
        </w:tc>
        <w:tc>
          <w:tcPr>
            <w:tcW w:w="1623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Жилой  дом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</w:rPr>
              <w:t xml:space="preserve">Жилой дом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Земельный участок   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Земельный участок (пай, общая долевая)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F2B36">
              <w:rPr>
                <w:sz w:val="16"/>
                <w:szCs w:val="16"/>
              </w:rPr>
              <w:t>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F2B36">
              <w:rPr>
                <w:sz w:val="16"/>
                <w:szCs w:val="16"/>
              </w:rPr>
              <w:t>------------</w:t>
            </w:r>
          </w:p>
        </w:tc>
        <w:tc>
          <w:tcPr>
            <w:tcW w:w="110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74,4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2315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67,6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5000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23300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1591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Россия  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Россия   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Россия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F2B36">
              <w:rPr>
                <w:sz w:val="16"/>
                <w:szCs w:val="16"/>
              </w:rPr>
              <w:t>-------------</w:t>
            </w:r>
          </w:p>
        </w:tc>
        <w:tc>
          <w:tcPr>
            <w:tcW w:w="1584" w:type="dxa"/>
          </w:tcPr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ВАЗ 21099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Фиат Темпа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ЮМЗ-6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</w:rPr>
              <w:t xml:space="preserve"> -----------</w:t>
            </w:r>
          </w:p>
        </w:tc>
      </w:tr>
      <w:tr w:rsidR="007E39CA" w:rsidRPr="008F2B36" w:rsidTr="001D6334">
        <w:trPr>
          <w:trHeight w:val="2145"/>
        </w:trPr>
        <w:tc>
          <w:tcPr>
            <w:tcW w:w="122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Бекк  Евгений  Иванович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 ГО и ЧС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310481,82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467475,77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(пай, общедолевая)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(пай, общедолевая)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-------------------</w:t>
            </w:r>
          </w:p>
        </w:tc>
        <w:tc>
          <w:tcPr>
            <w:tcW w:w="110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</w:p>
        </w:tc>
        <w:tc>
          <w:tcPr>
            <w:tcW w:w="1591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</w:t>
            </w: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Фокус-2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ЛУАЗ-969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Т-40 АМ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Pr="008F2B36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39CA" w:rsidRPr="008F2B36" w:rsidTr="001D6334">
        <w:trPr>
          <w:trHeight w:val="1545"/>
        </w:trPr>
        <w:tc>
          <w:tcPr>
            <w:tcW w:w="1224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Сафронова  Наталья  Алексеевна</w:t>
            </w:r>
          </w:p>
        </w:tc>
        <w:tc>
          <w:tcPr>
            <w:tcW w:w="1305" w:type="dxa"/>
          </w:tcPr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7E39CA" w:rsidRDefault="007E39CA" w:rsidP="008F2B3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173734,84</w:t>
            </w:r>
          </w:p>
        </w:tc>
        <w:tc>
          <w:tcPr>
            <w:tcW w:w="1623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</w:t>
            </w:r>
          </w:p>
        </w:tc>
        <w:tc>
          <w:tcPr>
            <w:tcW w:w="1104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1591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  <w:tc>
          <w:tcPr>
            <w:tcW w:w="1584" w:type="dxa"/>
          </w:tcPr>
          <w:p w:rsidR="007E39CA" w:rsidRDefault="007E39CA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</w:tr>
    </w:tbl>
    <w:p w:rsidR="007E39CA" w:rsidRDefault="007E39CA">
      <w:pPr>
        <w:rPr>
          <w:sz w:val="16"/>
          <w:szCs w:val="16"/>
        </w:rPr>
      </w:pPr>
    </w:p>
    <w:p w:rsidR="007E39CA" w:rsidRPr="00FF6369" w:rsidRDefault="007E39CA">
      <w:pPr>
        <w:rPr>
          <w:sz w:val="16"/>
          <w:szCs w:val="16"/>
        </w:rPr>
      </w:pPr>
    </w:p>
    <w:sectPr w:rsidR="007E39CA" w:rsidRPr="00FF6369" w:rsidSect="006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CF"/>
    <w:rsid w:val="00027724"/>
    <w:rsid w:val="00057D60"/>
    <w:rsid w:val="00066A9A"/>
    <w:rsid w:val="00104908"/>
    <w:rsid w:val="00111D3E"/>
    <w:rsid w:val="00115395"/>
    <w:rsid w:val="00121DCF"/>
    <w:rsid w:val="0012491F"/>
    <w:rsid w:val="001365D7"/>
    <w:rsid w:val="001441FE"/>
    <w:rsid w:val="001A3E59"/>
    <w:rsid w:val="001B561C"/>
    <w:rsid w:val="001D5FA2"/>
    <w:rsid w:val="001D6334"/>
    <w:rsid w:val="0021609F"/>
    <w:rsid w:val="002436E3"/>
    <w:rsid w:val="00266D7F"/>
    <w:rsid w:val="00282B1A"/>
    <w:rsid w:val="002C3DE8"/>
    <w:rsid w:val="002C7D7D"/>
    <w:rsid w:val="002D0732"/>
    <w:rsid w:val="0032786F"/>
    <w:rsid w:val="003303B3"/>
    <w:rsid w:val="003D658B"/>
    <w:rsid w:val="00423B5A"/>
    <w:rsid w:val="004401F2"/>
    <w:rsid w:val="00453037"/>
    <w:rsid w:val="004A1239"/>
    <w:rsid w:val="004D08E5"/>
    <w:rsid w:val="005067C3"/>
    <w:rsid w:val="00535986"/>
    <w:rsid w:val="00560376"/>
    <w:rsid w:val="005A603E"/>
    <w:rsid w:val="005D3A5A"/>
    <w:rsid w:val="006076E5"/>
    <w:rsid w:val="00644566"/>
    <w:rsid w:val="00654872"/>
    <w:rsid w:val="006C4142"/>
    <w:rsid w:val="006D63DE"/>
    <w:rsid w:val="006F63EE"/>
    <w:rsid w:val="00715740"/>
    <w:rsid w:val="00730247"/>
    <w:rsid w:val="007844F7"/>
    <w:rsid w:val="007C7E35"/>
    <w:rsid w:val="007D67A3"/>
    <w:rsid w:val="007E39CA"/>
    <w:rsid w:val="00811069"/>
    <w:rsid w:val="0083412B"/>
    <w:rsid w:val="008D5F05"/>
    <w:rsid w:val="008F0C63"/>
    <w:rsid w:val="008F2B36"/>
    <w:rsid w:val="008F36AF"/>
    <w:rsid w:val="0092636D"/>
    <w:rsid w:val="0095686E"/>
    <w:rsid w:val="00984E9A"/>
    <w:rsid w:val="00996E3B"/>
    <w:rsid w:val="009D3667"/>
    <w:rsid w:val="009D46B9"/>
    <w:rsid w:val="00A20327"/>
    <w:rsid w:val="00A276E0"/>
    <w:rsid w:val="00A456B4"/>
    <w:rsid w:val="00A83631"/>
    <w:rsid w:val="00A96EF7"/>
    <w:rsid w:val="00AA0B6E"/>
    <w:rsid w:val="00AB532E"/>
    <w:rsid w:val="00AE4FC7"/>
    <w:rsid w:val="00AF0B4D"/>
    <w:rsid w:val="00B52249"/>
    <w:rsid w:val="00B72E39"/>
    <w:rsid w:val="00B852A6"/>
    <w:rsid w:val="00BA26E9"/>
    <w:rsid w:val="00BD3524"/>
    <w:rsid w:val="00C210DE"/>
    <w:rsid w:val="00C6200D"/>
    <w:rsid w:val="00CA1E85"/>
    <w:rsid w:val="00CA2C0B"/>
    <w:rsid w:val="00CA4997"/>
    <w:rsid w:val="00D37159"/>
    <w:rsid w:val="00D73548"/>
    <w:rsid w:val="00DC6105"/>
    <w:rsid w:val="00DD31D8"/>
    <w:rsid w:val="00DF40B2"/>
    <w:rsid w:val="00E0530D"/>
    <w:rsid w:val="00E37725"/>
    <w:rsid w:val="00E457B1"/>
    <w:rsid w:val="00E5309D"/>
    <w:rsid w:val="00E839AB"/>
    <w:rsid w:val="00EB0937"/>
    <w:rsid w:val="00F32FC4"/>
    <w:rsid w:val="00F641DB"/>
    <w:rsid w:val="00F75ABF"/>
    <w:rsid w:val="00FF2FD5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5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417</Words>
  <Characters>2378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8</cp:revision>
  <dcterms:created xsi:type="dcterms:W3CDTF">2019-04-24T10:00:00Z</dcterms:created>
  <dcterms:modified xsi:type="dcterms:W3CDTF">2019-05-07T10:36:00Z</dcterms:modified>
</cp:coreProperties>
</file>