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6B" w:rsidRDefault="0028126B">
      <w:pPr>
        <w:rPr>
          <w:b/>
          <w:sz w:val="24"/>
          <w:szCs w:val="24"/>
        </w:rPr>
      </w:pPr>
      <w:r w:rsidRPr="001D5FA2">
        <w:rPr>
          <w:b/>
          <w:sz w:val="24"/>
          <w:szCs w:val="24"/>
        </w:rPr>
        <w:t xml:space="preserve">Сведения о доходах, имуществе и обязательствах имущественного характера муниципальных служащих администрации Мирошниковского сельского поселения Котовского муниципального района, их супруг (супругов) и </w:t>
      </w:r>
      <w:r>
        <w:rPr>
          <w:b/>
          <w:sz w:val="24"/>
          <w:szCs w:val="24"/>
        </w:rPr>
        <w:t>несовершеннолетних детей за 2020</w:t>
      </w:r>
      <w:r w:rsidRPr="001D5FA2">
        <w:rPr>
          <w:b/>
          <w:sz w:val="24"/>
          <w:szCs w:val="24"/>
        </w:rPr>
        <w:t xml:space="preserve"> год</w:t>
      </w:r>
    </w:p>
    <w:p w:rsidR="0028126B" w:rsidRDefault="0028126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4"/>
        <w:gridCol w:w="1305"/>
        <w:gridCol w:w="1140"/>
        <w:gridCol w:w="1623"/>
        <w:gridCol w:w="1104"/>
        <w:gridCol w:w="1591"/>
        <w:gridCol w:w="1584"/>
      </w:tblGrid>
      <w:tr w:rsidR="0028126B" w:rsidRPr="008F2B36" w:rsidTr="008F2B36">
        <w:trPr>
          <w:trHeight w:val="960"/>
        </w:trPr>
        <w:tc>
          <w:tcPr>
            <w:tcW w:w="1224" w:type="dxa"/>
            <w:vMerge w:val="restart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>Фамилия, имя, отчество</w:t>
            </w:r>
          </w:p>
        </w:tc>
        <w:tc>
          <w:tcPr>
            <w:tcW w:w="1305" w:type="dxa"/>
            <w:vMerge w:val="restart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>Должность</w:t>
            </w:r>
          </w:p>
        </w:tc>
        <w:tc>
          <w:tcPr>
            <w:tcW w:w="1140" w:type="dxa"/>
            <w:vMerge w:val="restart"/>
          </w:tcPr>
          <w:p w:rsidR="0028126B" w:rsidRDefault="0028126B" w:rsidP="008F2B36">
            <w:pPr>
              <w:spacing w:after="0" w:line="240" w:lineRule="auto"/>
            </w:pPr>
            <w:r w:rsidRPr="008F2B36">
              <w:t>Общая сумма дохода за 20</w:t>
            </w:r>
            <w:bookmarkStart w:id="0" w:name="_GoBack"/>
            <w:bookmarkEnd w:id="0"/>
            <w:r>
              <w:t>20</w:t>
            </w:r>
          </w:p>
          <w:p w:rsidR="0028126B" w:rsidRPr="008F2B36" w:rsidRDefault="0028126B" w:rsidP="008F2B36">
            <w:pPr>
              <w:spacing w:after="0" w:line="240" w:lineRule="auto"/>
            </w:pPr>
            <w:r w:rsidRPr="008F2B36">
              <w:t>год (тыс.руб.)</w:t>
            </w:r>
          </w:p>
        </w:tc>
        <w:tc>
          <w:tcPr>
            <w:tcW w:w="4318" w:type="dxa"/>
            <w:gridSpan w:val="3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1584" w:type="dxa"/>
            <w:vMerge w:val="restart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>Перечень транспортных средств, находящихся в собственности</w:t>
            </w:r>
          </w:p>
        </w:tc>
      </w:tr>
      <w:tr w:rsidR="0028126B" w:rsidRPr="008F2B36" w:rsidTr="008F2B36">
        <w:trPr>
          <w:trHeight w:val="375"/>
        </w:trPr>
        <w:tc>
          <w:tcPr>
            <w:tcW w:w="1224" w:type="dxa"/>
            <w:vMerge/>
          </w:tcPr>
          <w:p w:rsidR="0028126B" w:rsidRPr="008F2B36" w:rsidRDefault="0028126B" w:rsidP="008F2B36">
            <w:pPr>
              <w:spacing w:after="0" w:line="240" w:lineRule="auto"/>
            </w:pPr>
          </w:p>
        </w:tc>
        <w:tc>
          <w:tcPr>
            <w:tcW w:w="1305" w:type="dxa"/>
            <w:vMerge/>
          </w:tcPr>
          <w:p w:rsidR="0028126B" w:rsidRPr="008F2B36" w:rsidRDefault="0028126B" w:rsidP="008F2B36">
            <w:pPr>
              <w:spacing w:after="0" w:line="240" w:lineRule="auto"/>
            </w:pPr>
          </w:p>
        </w:tc>
        <w:tc>
          <w:tcPr>
            <w:tcW w:w="1140" w:type="dxa"/>
            <w:vMerge/>
          </w:tcPr>
          <w:p w:rsidR="0028126B" w:rsidRPr="008F2B36" w:rsidRDefault="0028126B" w:rsidP="008F2B36">
            <w:pPr>
              <w:spacing w:after="0" w:line="240" w:lineRule="auto"/>
            </w:pPr>
          </w:p>
        </w:tc>
        <w:tc>
          <w:tcPr>
            <w:tcW w:w="1623" w:type="dxa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>Вид объекта недвижимости</w:t>
            </w:r>
          </w:p>
        </w:tc>
        <w:tc>
          <w:tcPr>
            <w:tcW w:w="1104" w:type="dxa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>Площадь (кв.м)</w:t>
            </w:r>
          </w:p>
        </w:tc>
        <w:tc>
          <w:tcPr>
            <w:tcW w:w="1591" w:type="dxa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>Страна расположения</w:t>
            </w:r>
          </w:p>
        </w:tc>
        <w:tc>
          <w:tcPr>
            <w:tcW w:w="1584" w:type="dxa"/>
            <w:vMerge/>
          </w:tcPr>
          <w:p w:rsidR="0028126B" w:rsidRPr="008F2B36" w:rsidRDefault="0028126B" w:rsidP="008F2B36">
            <w:pPr>
              <w:spacing w:after="0" w:line="240" w:lineRule="auto"/>
            </w:pPr>
          </w:p>
        </w:tc>
      </w:tr>
      <w:tr w:rsidR="0028126B" w:rsidRPr="008F2B36" w:rsidTr="008F2B36">
        <w:tc>
          <w:tcPr>
            <w:tcW w:w="1224" w:type="dxa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 xml:space="preserve">        1</w:t>
            </w:r>
          </w:p>
        </w:tc>
        <w:tc>
          <w:tcPr>
            <w:tcW w:w="1305" w:type="dxa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 xml:space="preserve">         2</w:t>
            </w:r>
          </w:p>
        </w:tc>
        <w:tc>
          <w:tcPr>
            <w:tcW w:w="1140" w:type="dxa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 xml:space="preserve">       3</w:t>
            </w:r>
          </w:p>
        </w:tc>
        <w:tc>
          <w:tcPr>
            <w:tcW w:w="1623" w:type="dxa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 xml:space="preserve">              4</w:t>
            </w:r>
          </w:p>
        </w:tc>
        <w:tc>
          <w:tcPr>
            <w:tcW w:w="1104" w:type="dxa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 xml:space="preserve">        5</w:t>
            </w:r>
          </w:p>
        </w:tc>
        <w:tc>
          <w:tcPr>
            <w:tcW w:w="1591" w:type="dxa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 xml:space="preserve">            6</w:t>
            </w:r>
          </w:p>
        </w:tc>
        <w:tc>
          <w:tcPr>
            <w:tcW w:w="1584" w:type="dxa"/>
          </w:tcPr>
          <w:p w:rsidR="0028126B" w:rsidRPr="008F2B36" w:rsidRDefault="0028126B" w:rsidP="008F2B36">
            <w:pPr>
              <w:spacing w:after="0" w:line="240" w:lineRule="auto"/>
            </w:pPr>
            <w:r w:rsidRPr="008F2B36">
              <w:t xml:space="preserve">            7</w:t>
            </w:r>
          </w:p>
        </w:tc>
      </w:tr>
      <w:tr w:rsidR="0028126B" w:rsidRPr="00D866BB" w:rsidTr="008F2B36">
        <w:tc>
          <w:tcPr>
            <w:tcW w:w="122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Шкарупа Виктор Дмитриевич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супруга</w:t>
            </w:r>
          </w:p>
        </w:tc>
        <w:tc>
          <w:tcPr>
            <w:tcW w:w="1305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Глава администрации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695641,66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212320,56</w:t>
            </w:r>
          </w:p>
        </w:tc>
        <w:tc>
          <w:tcPr>
            <w:tcW w:w="1623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Жилой дом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Земельный участок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Квартира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10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7</w:t>
            </w:r>
            <w:r w:rsidRPr="00D866BB">
              <w:rPr>
                <w:sz w:val="16"/>
                <w:szCs w:val="16"/>
                <w:lang w:val="en-US"/>
              </w:rPr>
              <w:t>6</w:t>
            </w:r>
            <w:r w:rsidRPr="00D866BB">
              <w:rPr>
                <w:sz w:val="16"/>
                <w:szCs w:val="16"/>
              </w:rPr>
              <w:t>,0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222</w:t>
            </w:r>
            <w:r w:rsidRPr="00D866BB">
              <w:rPr>
                <w:sz w:val="16"/>
                <w:szCs w:val="16"/>
                <w:lang w:val="en-US"/>
              </w:rPr>
              <w:t>5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44,4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28426000</w:t>
            </w:r>
          </w:p>
        </w:tc>
        <w:tc>
          <w:tcPr>
            <w:tcW w:w="1591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Россия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Россия</w:t>
            </w:r>
          </w:p>
        </w:tc>
        <w:tc>
          <w:tcPr>
            <w:tcW w:w="158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АУДИ – А 4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866BB">
              <w:rPr>
                <w:sz w:val="16"/>
                <w:szCs w:val="16"/>
              </w:rPr>
              <w:t>УАЗ</w:t>
            </w:r>
            <w:r w:rsidRPr="00D866BB">
              <w:rPr>
                <w:sz w:val="16"/>
                <w:szCs w:val="16"/>
                <w:lang w:val="en-US"/>
              </w:rPr>
              <w:t xml:space="preserve"> - 31512</w:t>
            </w:r>
          </w:p>
        </w:tc>
      </w:tr>
      <w:tr w:rsidR="0028126B" w:rsidRPr="00D866BB" w:rsidTr="008F2B36">
        <w:tc>
          <w:tcPr>
            <w:tcW w:w="122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Сальникова Наталья Викторовна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супруг</w:t>
            </w:r>
          </w:p>
        </w:tc>
        <w:tc>
          <w:tcPr>
            <w:tcW w:w="1305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Главный бухгалтер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397813,44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490721,97</w:t>
            </w:r>
          </w:p>
        </w:tc>
        <w:tc>
          <w:tcPr>
            <w:tcW w:w="1623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Земельный участок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Жилой дом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----------</w:t>
            </w:r>
          </w:p>
        </w:tc>
        <w:tc>
          <w:tcPr>
            <w:tcW w:w="110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1638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75,5</w:t>
            </w:r>
          </w:p>
        </w:tc>
        <w:tc>
          <w:tcPr>
            <w:tcW w:w="1591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Россия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8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   ---------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866BB">
              <w:rPr>
                <w:sz w:val="16"/>
                <w:szCs w:val="16"/>
                <w:lang w:val="en-US"/>
              </w:rPr>
              <w:t>DAEWO</w:t>
            </w:r>
            <w:r w:rsidRPr="00D866BB">
              <w:rPr>
                <w:sz w:val="16"/>
                <w:szCs w:val="16"/>
              </w:rPr>
              <w:t xml:space="preserve"> </w:t>
            </w:r>
            <w:r w:rsidRPr="00D866BB">
              <w:rPr>
                <w:sz w:val="16"/>
                <w:szCs w:val="16"/>
                <w:lang w:val="en-US"/>
              </w:rPr>
              <w:t xml:space="preserve"> NEXIA </w:t>
            </w:r>
          </w:p>
        </w:tc>
      </w:tr>
      <w:tr w:rsidR="0028126B" w:rsidRPr="00D866BB" w:rsidTr="008F2B36">
        <w:tc>
          <w:tcPr>
            <w:tcW w:w="122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Белицкая Ольга Ивановна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супруг</w:t>
            </w:r>
          </w:p>
        </w:tc>
        <w:tc>
          <w:tcPr>
            <w:tcW w:w="1305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Главный экономист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316959,69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360023,97</w:t>
            </w:r>
          </w:p>
        </w:tc>
        <w:tc>
          <w:tcPr>
            <w:tcW w:w="1623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Земельный участок (общая долевая собственность 1/122)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Земельный участок (общая долевая собственность 1/122)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Жилой дом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0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233000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23300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72,2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1944 </w:t>
            </w:r>
          </w:p>
        </w:tc>
        <w:tc>
          <w:tcPr>
            <w:tcW w:w="1591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Россия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8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  ------------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866BB">
              <w:rPr>
                <w:sz w:val="16"/>
                <w:szCs w:val="16"/>
                <w:lang w:val="en-US"/>
              </w:rPr>
              <w:t>Ford Fusion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ВАЗ-111130</w:t>
            </w:r>
          </w:p>
        </w:tc>
      </w:tr>
      <w:tr w:rsidR="0028126B" w:rsidRPr="00D866BB" w:rsidTr="008F2B36">
        <w:tc>
          <w:tcPr>
            <w:tcW w:w="122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Каунова Людмила Васильевна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Супруг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Сын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305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Специалист первой категории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4A1239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304965,71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____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--------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--------</w:t>
            </w:r>
          </w:p>
        </w:tc>
        <w:tc>
          <w:tcPr>
            <w:tcW w:w="1623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Квартира (долевая 1/4)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Жилой дом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Земельный участок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Квартира (долевая ¼)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Квартира (долевая 1/4)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Квартира (долевая ¼)</w:t>
            </w:r>
          </w:p>
        </w:tc>
        <w:tc>
          <w:tcPr>
            <w:tcW w:w="110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29,4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54,5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1200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29,4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29,4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29,4</w:t>
            </w:r>
          </w:p>
        </w:tc>
        <w:tc>
          <w:tcPr>
            <w:tcW w:w="1591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Россия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Россия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ВАЗ 21113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----------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-----------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 ----------</w:t>
            </w:r>
          </w:p>
        </w:tc>
      </w:tr>
      <w:tr w:rsidR="0028126B" w:rsidRPr="00D866BB" w:rsidTr="008F2B36">
        <w:tc>
          <w:tcPr>
            <w:tcW w:w="122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Кох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Ирина Викторовна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Супруг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Сын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Дочь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140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238479,87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-----------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------------</w:t>
            </w:r>
          </w:p>
          <w:p w:rsidR="0028126B" w:rsidRPr="00D866BB" w:rsidRDefault="0028126B" w:rsidP="00AE4FC7">
            <w:pPr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------------</w:t>
            </w:r>
          </w:p>
        </w:tc>
        <w:tc>
          <w:tcPr>
            <w:tcW w:w="1623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Жилой  дом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Земельный участок</w:t>
            </w:r>
          </w:p>
          <w:p w:rsidR="0028126B" w:rsidRPr="00D866BB" w:rsidRDefault="0028126B" w:rsidP="003E374F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Земельный участок (пай, общая долевая)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Жилой дом 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Земельный участок    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Земельный участок (пай, общая долевая)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  ------------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  ------------</w:t>
            </w:r>
          </w:p>
        </w:tc>
        <w:tc>
          <w:tcPr>
            <w:tcW w:w="110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74,4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2315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23.3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67,6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5000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23300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------------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------------</w:t>
            </w:r>
          </w:p>
        </w:tc>
        <w:tc>
          <w:tcPr>
            <w:tcW w:w="1591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Россия   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Россия    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-------------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 -------------</w:t>
            </w:r>
          </w:p>
        </w:tc>
        <w:tc>
          <w:tcPr>
            <w:tcW w:w="158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-----------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_______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_______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ВАЗ 21099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Фиат Темпа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ЮМЗ-6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-----------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 -----------</w:t>
            </w:r>
          </w:p>
        </w:tc>
      </w:tr>
      <w:tr w:rsidR="0028126B" w:rsidRPr="00D866BB" w:rsidTr="00944D81">
        <w:trPr>
          <w:trHeight w:val="1754"/>
        </w:trPr>
        <w:tc>
          <w:tcPr>
            <w:tcW w:w="122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Бекк  Евгений  Иванович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Супруга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Специалист </w:t>
            </w:r>
            <w:r>
              <w:rPr>
                <w:sz w:val="16"/>
                <w:szCs w:val="16"/>
              </w:rPr>
              <w:t xml:space="preserve"> 1 категории, специалист по  ГО </w:t>
            </w:r>
            <w:r w:rsidRPr="00D866BB">
              <w:rPr>
                <w:sz w:val="16"/>
                <w:szCs w:val="16"/>
              </w:rPr>
              <w:t xml:space="preserve"> ЧС</w:t>
            </w:r>
            <w:r>
              <w:rPr>
                <w:sz w:val="16"/>
                <w:szCs w:val="16"/>
              </w:rPr>
              <w:t xml:space="preserve"> и Ж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414625,39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451202,</w:t>
            </w:r>
            <w:r w:rsidRPr="00D866BB">
              <w:rPr>
                <w:sz w:val="16"/>
                <w:szCs w:val="16"/>
              </w:rPr>
              <w:t>90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3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Земельный  участок (пай, общедолевая)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Земельный  участок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(пай, общедолевая)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23300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23300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1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Россия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Форд Фокус-2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ЛУАЗ-969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Т-40 АМ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ФольксвагенГольф2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------------------------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8126B" w:rsidRPr="008F2B36" w:rsidTr="001D6334">
        <w:trPr>
          <w:trHeight w:val="1545"/>
        </w:trPr>
        <w:tc>
          <w:tcPr>
            <w:tcW w:w="1224" w:type="dxa"/>
          </w:tcPr>
          <w:p w:rsidR="0028126B" w:rsidRPr="00D866BB" w:rsidRDefault="0028126B" w:rsidP="008F2B36">
            <w:pPr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Сафронова  Наталья  Алексеевна</w:t>
            </w:r>
          </w:p>
        </w:tc>
        <w:tc>
          <w:tcPr>
            <w:tcW w:w="1305" w:type="dxa"/>
          </w:tcPr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Специалист</w:t>
            </w:r>
            <w:r>
              <w:rPr>
                <w:sz w:val="16"/>
                <w:szCs w:val="16"/>
              </w:rPr>
              <w:t xml:space="preserve">  1 категории, специалист</w:t>
            </w: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28126B" w:rsidRPr="00D866BB" w:rsidRDefault="0028126B" w:rsidP="008F2B3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28126B" w:rsidRPr="00D866BB" w:rsidRDefault="0028126B" w:rsidP="008F2B36">
            <w:pPr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195340,70</w:t>
            </w:r>
          </w:p>
        </w:tc>
        <w:tc>
          <w:tcPr>
            <w:tcW w:w="1623" w:type="dxa"/>
          </w:tcPr>
          <w:p w:rsidR="0028126B" w:rsidRPr="00D866BB" w:rsidRDefault="0028126B" w:rsidP="008F2B36">
            <w:pPr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_________________</w:t>
            </w:r>
          </w:p>
        </w:tc>
        <w:tc>
          <w:tcPr>
            <w:tcW w:w="1104" w:type="dxa"/>
          </w:tcPr>
          <w:p w:rsidR="0028126B" w:rsidRPr="00D866BB" w:rsidRDefault="0028126B" w:rsidP="008F2B36">
            <w:pPr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__________</w:t>
            </w:r>
          </w:p>
        </w:tc>
        <w:tc>
          <w:tcPr>
            <w:tcW w:w="1591" w:type="dxa"/>
          </w:tcPr>
          <w:p w:rsidR="0028126B" w:rsidRPr="00D866BB" w:rsidRDefault="0028126B" w:rsidP="008F2B36">
            <w:pPr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________________</w:t>
            </w:r>
          </w:p>
        </w:tc>
        <w:tc>
          <w:tcPr>
            <w:tcW w:w="1584" w:type="dxa"/>
          </w:tcPr>
          <w:p w:rsidR="0028126B" w:rsidRPr="00D866BB" w:rsidRDefault="0028126B" w:rsidP="008F2B36">
            <w:pPr>
              <w:rPr>
                <w:sz w:val="16"/>
                <w:szCs w:val="16"/>
              </w:rPr>
            </w:pPr>
            <w:r w:rsidRPr="00D866BB">
              <w:rPr>
                <w:sz w:val="16"/>
                <w:szCs w:val="16"/>
              </w:rPr>
              <w:t>________________</w:t>
            </w:r>
          </w:p>
        </w:tc>
      </w:tr>
    </w:tbl>
    <w:p w:rsidR="0028126B" w:rsidRDefault="0028126B">
      <w:pPr>
        <w:rPr>
          <w:sz w:val="16"/>
          <w:szCs w:val="16"/>
        </w:rPr>
      </w:pPr>
    </w:p>
    <w:p w:rsidR="0028126B" w:rsidRPr="00FF6369" w:rsidRDefault="0028126B">
      <w:pPr>
        <w:rPr>
          <w:sz w:val="16"/>
          <w:szCs w:val="16"/>
        </w:rPr>
      </w:pPr>
    </w:p>
    <w:sectPr w:rsidR="0028126B" w:rsidRPr="00FF6369" w:rsidSect="006C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DCF"/>
    <w:rsid w:val="00027724"/>
    <w:rsid w:val="00057D60"/>
    <w:rsid w:val="00066A9A"/>
    <w:rsid w:val="000A4DE4"/>
    <w:rsid w:val="00104908"/>
    <w:rsid w:val="00111D3E"/>
    <w:rsid w:val="00115395"/>
    <w:rsid w:val="00121DCF"/>
    <w:rsid w:val="0012491F"/>
    <w:rsid w:val="001365D7"/>
    <w:rsid w:val="001441FE"/>
    <w:rsid w:val="00183E4B"/>
    <w:rsid w:val="001A3E59"/>
    <w:rsid w:val="001B561C"/>
    <w:rsid w:val="001D09C4"/>
    <w:rsid w:val="001D5FA2"/>
    <w:rsid w:val="001D6334"/>
    <w:rsid w:val="0021609F"/>
    <w:rsid w:val="002436E3"/>
    <w:rsid w:val="00266D7F"/>
    <w:rsid w:val="0028126B"/>
    <w:rsid w:val="00282B1A"/>
    <w:rsid w:val="002A4366"/>
    <w:rsid w:val="002C3DE8"/>
    <w:rsid w:val="002C7D7D"/>
    <w:rsid w:val="002D0732"/>
    <w:rsid w:val="002E2BF1"/>
    <w:rsid w:val="0032786F"/>
    <w:rsid w:val="003303B3"/>
    <w:rsid w:val="003D658B"/>
    <w:rsid w:val="003E374F"/>
    <w:rsid w:val="003E4B1C"/>
    <w:rsid w:val="00423B5A"/>
    <w:rsid w:val="004401F2"/>
    <w:rsid w:val="00453037"/>
    <w:rsid w:val="004538D7"/>
    <w:rsid w:val="004A1239"/>
    <w:rsid w:val="004D08E5"/>
    <w:rsid w:val="004D71EA"/>
    <w:rsid w:val="005067C3"/>
    <w:rsid w:val="00535986"/>
    <w:rsid w:val="00560376"/>
    <w:rsid w:val="005870C7"/>
    <w:rsid w:val="005A603E"/>
    <w:rsid w:val="005C6E49"/>
    <w:rsid w:val="005D3A5A"/>
    <w:rsid w:val="006076E5"/>
    <w:rsid w:val="00632C03"/>
    <w:rsid w:val="00644566"/>
    <w:rsid w:val="00654872"/>
    <w:rsid w:val="006B6335"/>
    <w:rsid w:val="006C4142"/>
    <w:rsid w:val="006D63DE"/>
    <w:rsid w:val="006E404B"/>
    <w:rsid w:val="006F63EE"/>
    <w:rsid w:val="00715740"/>
    <w:rsid w:val="00730247"/>
    <w:rsid w:val="007844F7"/>
    <w:rsid w:val="007C7E35"/>
    <w:rsid w:val="007D67A3"/>
    <w:rsid w:val="007E39CA"/>
    <w:rsid w:val="00811069"/>
    <w:rsid w:val="0083412B"/>
    <w:rsid w:val="008A4590"/>
    <w:rsid w:val="008A64D5"/>
    <w:rsid w:val="008C56E9"/>
    <w:rsid w:val="008D5F05"/>
    <w:rsid w:val="008E3D83"/>
    <w:rsid w:val="008F0C63"/>
    <w:rsid w:val="008F2B36"/>
    <w:rsid w:val="008F36AF"/>
    <w:rsid w:val="0092636D"/>
    <w:rsid w:val="00943C42"/>
    <w:rsid w:val="00944D81"/>
    <w:rsid w:val="0095686E"/>
    <w:rsid w:val="00984E9A"/>
    <w:rsid w:val="00996E3B"/>
    <w:rsid w:val="009D3667"/>
    <w:rsid w:val="009D46B9"/>
    <w:rsid w:val="00A20327"/>
    <w:rsid w:val="00A276E0"/>
    <w:rsid w:val="00A456B4"/>
    <w:rsid w:val="00A57B87"/>
    <w:rsid w:val="00A83631"/>
    <w:rsid w:val="00A96EF7"/>
    <w:rsid w:val="00AA0B6E"/>
    <w:rsid w:val="00AA0BE5"/>
    <w:rsid w:val="00AB3C9F"/>
    <w:rsid w:val="00AB532E"/>
    <w:rsid w:val="00AC446E"/>
    <w:rsid w:val="00AE4FC7"/>
    <w:rsid w:val="00AF0B4D"/>
    <w:rsid w:val="00B52249"/>
    <w:rsid w:val="00B6342D"/>
    <w:rsid w:val="00B72E39"/>
    <w:rsid w:val="00B852A6"/>
    <w:rsid w:val="00BA26E9"/>
    <w:rsid w:val="00BD1BBF"/>
    <w:rsid w:val="00BD3524"/>
    <w:rsid w:val="00BD7875"/>
    <w:rsid w:val="00BE10D6"/>
    <w:rsid w:val="00C210DE"/>
    <w:rsid w:val="00C57803"/>
    <w:rsid w:val="00C6200D"/>
    <w:rsid w:val="00C6794F"/>
    <w:rsid w:val="00CA1E85"/>
    <w:rsid w:val="00CA2C0B"/>
    <w:rsid w:val="00CA4997"/>
    <w:rsid w:val="00CD01D4"/>
    <w:rsid w:val="00D37159"/>
    <w:rsid w:val="00D73548"/>
    <w:rsid w:val="00D866BB"/>
    <w:rsid w:val="00DC6105"/>
    <w:rsid w:val="00DD31D8"/>
    <w:rsid w:val="00DF40B2"/>
    <w:rsid w:val="00E0530D"/>
    <w:rsid w:val="00E269C9"/>
    <w:rsid w:val="00E37725"/>
    <w:rsid w:val="00E457B1"/>
    <w:rsid w:val="00E5309D"/>
    <w:rsid w:val="00E839AB"/>
    <w:rsid w:val="00EB0937"/>
    <w:rsid w:val="00EC32AD"/>
    <w:rsid w:val="00F16140"/>
    <w:rsid w:val="00F30418"/>
    <w:rsid w:val="00F32FC4"/>
    <w:rsid w:val="00F52C1E"/>
    <w:rsid w:val="00F641DB"/>
    <w:rsid w:val="00F70EFE"/>
    <w:rsid w:val="00F75ABF"/>
    <w:rsid w:val="00F80E03"/>
    <w:rsid w:val="00FD3041"/>
    <w:rsid w:val="00FE37E4"/>
    <w:rsid w:val="00FF2301"/>
    <w:rsid w:val="00FF2FD5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5F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424</Words>
  <Characters>2423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имуществе и обязательствах имущественного характера муниципальных служащих администрации Мирошниковского сельского поселения Котовского муниципального района, их супруг (супругов) и несовершеннолетних детей за 2015 год</dc:title>
  <dc:subject/>
  <dc:creator>User</dc:creator>
  <cp:keywords/>
  <dc:description/>
  <cp:lastModifiedBy>Гыук</cp:lastModifiedBy>
  <cp:revision>7</cp:revision>
  <dcterms:created xsi:type="dcterms:W3CDTF">2021-04-13T05:30:00Z</dcterms:created>
  <dcterms:modified xsi:type="dcterms:W3CDTF">2021-05-06T06:43:00Z</dcterms:modified>
</cp:coreProperties>
</file>