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20" w:rsidRDefault="00413E20">
      <w:pPr>
        <w:rPr>
          <w:sz w:val="24"/>
          <w:szCs w:val="24"/>
        </w:rPr>
      </w:pPr>
      <w:r>
        <w:rPr>
          <w:sz w:val="24"/>
          <w:szCs w:val="24"/>
        </w:rPr>
        <w:t>Сведения о доходах,</w:t>
      </w:r>
      <w:r w:rsidRPr="00094A97">
        <w:rPr>
          <w:sz w:val="24"/>
          <w:szCs w:val="24"/>
        </w:rPr>
        <w:t xml:space="preserve"> имуществе и обязательствах имущественного характера руководителей муниципальных учреждений Мирошниковского сельского поселения Котовского муниципального района, их супруг (супругов) и </w:t>
      </w:r>
      <w:r>
        <w:rPr>
          <w:sz w:val="24"/>
          <w:szCs w:val="24"/>
        </w:rPr>
        <w:t>несовершеннолетних детей за 2018</w:t>
      </w:r>
      <w:r w:rsidRPr="00094A97">
        <w:rPr>
          <w:sz w:val="24"/>
          <w:szCs w:val="24"/>
        </w:rPr>
        <w:t xml:space="preserve"> год</w:t>
      </w:r>
    </w:p>
    <w:p w:rsidR="00413E20" w:rsidRDefault="00413E2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1"/>
        <w:gridCol w:w="1280"/>
        <w:gridCol w:w="1130"/>
        <w:gridCol w:w="1623"/>
        <w:gridCol w:w="1092"/>
        <w:gridCol w:w="1591"/>
        <w:gridCol w:w="1584"/>
      </w:tblGrid>
      <w:tr w:rsidR="00413E20" w:rsidRPr="0045761B" w:rsidTr="0045761B">
        <w:trPr>
          <w:trHeight w:val="960"/>
        </w:trPr>
        <w:tc>
          <w:tcPr>
            <w:tcW w:w="1271" w:type="dxa"/>
            <w:vMerge w:val="restart"/>
          </w:tcPr>
          <w:p w:rsidR="00413E20" w:rsidRPr="0045761B" w:rsidRDefault="00413E20" w:rsidP="0045761B">
            <w:pPr>
              <w:spacing w:after="0" w:line="240" w:lineRule="auto"/>
            </w:pPr>
            <w:r w:rsidRPr="0045761B">
              <w:t>Фамилия, имя, отчество</w:t>
            </w:r>
          </w:p>
        </w:tc>
        <w:tc>
          <w:tcPr>
            <w:tcW w:w="1280" w:type="dxa"/>
            <w:vMerge w:val="restart"/>
          </w:tcPr>
          <w:p w:rsidR="00413E20" w:rsidRPr="0045761B" w:rsidRDefault="00413E20" w:rsidP="0045761B">
            <w:pPr>
              <w:spacing w:after="0" w:line="240" w:lineRule="auto"/>
            </w:pPr>
            <w:r w:rsidRPr="0045761B">
              <w:t>Должность</w:t>
            </w:r>
          </w:p>
        </w:tc>
        <w:tc>
          <w:tcPr>
            <w:tcW w:w="1130" w:type="dxa"/>
            <w:vMerge w:val="restart"/>
          </w:tcPr>
          <w:p w:rsidR="00413E20" w:rsidRPr="0045761B" w:rsidRDefault="00413E20" w:rsidP="0045761B">
            <w:pPr>
              <w:spacing w:after="0" w:line="240" w:lineRule="auto"/>
            </w:pPr>
            <w:r>
              <w:t>Общая сумма дохода за 2017</w:t>
            </w:r>
            <w:r w:rsidRPr="0045761B">
              <w:t xml:space="preserve"> год (тыс.руб.)</w:t>
            </w:r>
          </w:p>
        </w:tc>
        <w:tc>
          <w:tcPr>
            <w:tcW w:w="4306" w:type="dxa"/>
            <w:gridSpan w:val="3"/>
          </w:tcPr>
          <w:p w:rsidR="00413E20" w:rsidRPr="0045761B" w:rsidRDefault="00413E20" w:rsidP="0045761B">
            <w:pPr>
              <w:spacing w:after="0" w:line="240" w:lineRule="auto"/>
            </w:pPr>
            <w:r w:rsidRPr="0045761B"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1584" w:type="dxa"/>
            <w:vMerge w:val="restart"/>
          </w:tcPr>
          <w:p w:rsidR="00413E20" w:rsidRPr="0045761B" w:rsidRDefault="00413E20" w:rsidP="0045761B">
            <w:pPr>
              <w:spacing w:after="0" w:line="240" w:lineRule="auto"/>
            </w:pPr>
            <w:r w:rsidRPr="0045761B">
              <w:t>Перечень транспортных средств, находящихся в собственности</w:t>
            </w:r>
          </w:p>
        </w:tc>
      </w:tr>
      <w:tr w:rsidR="00413E20" w:rsidRPr="0045761B" w:rsidTr="0045761B">
        <w:trPr>
          <w:trHeight w:val="375"/>
        </w:trPr>
        <w:tc>
          <w:tcPr>
            <w:tcW w:w="1271" w:type="dxa"/>
            <w:vMerge/>
          </w:tcPr>
          <w:p w:rsidR="00413E20" w:rsidRPr="0045761B" w:rsidRDefault="00413E20" w:rsidP="0045761B">
            <w:pPr>
              <w:spacing w:after="0" w:line="240" w:lineRule="auto"/>
            </w:pPr>
          </w:p>
        </w:tc>
        <w:tc>
          <w:tcPr>
            <w:tcW w:w="1280" w:type="dxa"/>
            <w:vMerge/>
          </w:tcPr>
          <w:p w:rsidR="00413E20" w:rsidRPr="0045761B" w:rsidRDefault="00413E20" w:rsidP="0045761B">
            <w:pPr>
              <w:spacing w:after="0" w:line="240" w:lineRule="auto"/>
            </w:pPr>
          </w:p>
        </w:tc>
        <w:tc>
          <w:tcPr>
            <w:tcW w:w="1130" w:type="dxa"/>
            <w:vMerge/>
          </w:tcPr>
          <w:p w:rsidR="00413E20" w:rsidRPr="0045761B" w:rsidRDefault="00413E20" w:rsidP="0045761B">
            <w:pPr>
              <w:spacing w:after="0" w:line="240" w:lineRule="auto"/>
            </w:pPr>
          </w:p>
        </w:tc>
        <w:tc>
          <w:tcPr>
            <w:tcW w:w="1623" w:type="dxa"/>
          </w:tcPr>
          <w:p w:rsidR="00413E20" w:rsidRPr="0045761B" w:rsidRDefault="00413E20" w:rsidP="0045761B">
            <w:pPr>
              <w:spacing w:after="0" w:line="240" w:lineRule="auto"/>
            </w:pPr>
            <w:r w:rsidRPr="0045761B">
              <w:t>Вид объекта недвижимости</w:t>
            </w:r>
          </w:p>
        </w:tc>
        <w:tc>
          <w:tcPr>
            <w:tcW w:w="1092" w:type="dxa"/>
          </w:tcPr>
          <w:p w:rsidR="00413E20" w:rsidRPr="0045761B" w:rsidRDefault="00413E20" w:rsidP="0045761B">
            <w:pPr>
              <w:spacing w:after="0" w:line="240" w:lineRule="auto"/>
            </w:pPr>
            <w:r w:rsidRPr="0045761B">
              <w:t>Площадь (кв.м)</w:t>
            </w:r>
          </w:p>
        </w:tc>
        <w:tc>
          <w:tcPr>
            <w:tcW w:w="1591" w:type="dxa"/>
          </w:tcPr>
          <w:p w:rsidR="00413E20" w:rsidRPr="0045761B" w:rsidRDefault="00413E20" w:rsidP="0045761B">
            <w:pPr>
              <w:spacing w:after="0" w:line="240" w:lineRule="auto"/>
            </w:pPr>
            <w:r w:rsidRPr="0045761B">
              <w:t>Страна расположения</w:t>
            </w:r>
          </w:p>
        </w:tc>
        <w:tc>
          <w:tcPr>
            <w:tcW w:w="1584" w:type="dxa"/>
            <w:vMerge/>
          </w:tcPr>
          <w:p w:rsidR="00413E20" w:rsidRPr="0045761B" w:rsidRDefault="00413E20" w:rsidP="0045761B">
            <w:pPr>
              <w:spacing w:after="0" w:line="240" w:lineRule="auto"/>
            </w:pPr>
          </w:p>
        </w:tc>
      </w:tr>
      <w:tr w:rsidR="00413E20" w:rsidRPr="0045761B" w:rsidTr="0045761B">
        <w:tc>
          <w:tcPr>
            <w:tcW w:w="1271" w:type="dxa"/>
          </w:tcPr>
          <w:p w:rsidR="00413E20" w:rsidRPr="0045761B" w:rsidRDefault="00413E20" w:rsidP="0045761B">
            <w:pPr>
              <w:spacing w:after="0" w:line="240" w:lineRule="auto"/>
            </w:pPr>
            <w:r w:rsidRPr="0045761B">
              <w:t xml:space="preserve">        1</w:t>
            </w:r>
          </w:p>
        </w:tc>
        <w:tc>
          <w:tcPr>
            <w:tcW w:w="1280" w:type="dxa"/>
          </w:tcPr>
          <w:p w:rsidR="00413E20" w:rsidRPr="0045761B" w:rsidRDefault="00413E20" w:rsidP="0045761B">
            <w:pPr>
              <w:spacing w:after="0" w:line="240" w:lineRule="auto"/>
            </w:pPr>
            <w:r w:rsidRPr="0045761B">
              <w:t xml:space="preserve">         2</w:t>
            </w:r>
          </w:p>
        </w:tc>
        <w:tc>
          <w:tcPr>
            <w:tcW w:w="1130" w:type="dxa"/>
          </w:tcPr>
          <w:p w:rsidR="00413E20" w:rsidRPr="0045761B" w:rsidRDefault="00413E20" w:rsidP="0045761B">
            <w:pPr>
              <w:spacing w:after="0" w:line="240" w:lineRule="auto"/>
            </w:pPr>
            <w:r w:rsidRPr="0045761B">
              <w:t xml:space="preserve">       3</w:t>
            </w:r>
          </w:p>
        </w:tc>
        <w:tc>
          <w:tcPr>
            <w:tcW w:w="1623" w:type="dxa"/>
          </w:tcPr>
          <w:p w:rsidR="00413E20" w:rsidRPr="0045761B" w:rsidRDefault="00413E20" w:rsidP="0045761B">
            <w:pPr>
              <w:spacing w:after="0" w:line="240" w:lineRule="auto"/>
            </w:pPr>
            <w:r w:rsidRPr="0045761B">
              <w:t xml:space="preserve">              4</w:t>
            </w:r>
          </w:p>
        </w:tc>
        <w:tc>
          <w:tcPr>
            <w:tcW w:w="1092" w:type="dxa"/>
          </w:tcPr>
          <w:p w:rsidR="00413E20" w:rsidRPr="0045761B" w:rsidRDefault="00413E20" w:rsidP="0045761B">
            <w:pPr>
              <w:spacing w:after="0" w:line="240" w:lineRule="auto"/>
            </w:pPr>
            <w:r w:rsidRPr="0045761B">
              <w:t xml:space="preserve">        5</w:t>
            </w:r>
          </w:p>
        </w:tc>
        <w:tc>
          <w:tcPr>
            <w:tcW w:w="1591" w:type="dxa"/>
          </w:tcPr>
          <w:p w:rsidR="00413E20" w:rsidRPr="0045761B" w:rsidRDefault="00413E20" w:rsidP="0045761B">
            <w:pPr>
              <w:spacing w:after="0" w:line="240" w:lineRule="auto"/>
            </w:pPr>
            <w:r w:rsidRPr="0045761B">
              <w:t xml:space="preserve">            6</w:t>
            </w:r>
          </w:p>
        </w:tc>
        <w:tc>
          <w:tcPr>
            <w:tcW w:w="1584" w:type="dxa"/>
          </w:tcPr>
          <w:p w:rsidR="00413E20" w:rsidRPr="0045761B" w:rsidRDefault="00413E20" w:rsidP="0045761B">
            <w:pPr>
              <w:spacing w:after="0" w:line="240" w:lineRule="auto"/>
            </w:pPr>
            <w:r w:rsidRPr="0045761B">
              <w:t xml:space="preserve">            7</w:t>
            </w:r>
          </w:p>
        </w:tc>
      </w:tr>
      <w:tr w:rsidR="00413E20" w:rsidRPr="0045761B" w:rsidTr="0045761B">
        <w:tc>
          <w:tcPr>
            <w:tcW w:w="1271" w:type="dxa"/>
          </w:tcPr>
          <w:p w:rsidR="00413E20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45761B">
              <w:rPr>
                <w:sz w:val="16"/>
                <w:szCs w:val="16"/>
              </w:rPr>
              <w:t xml:space="preserve">Пышненко Ирина </w:t>
            </w:r>
          </w:p>
          <w:p w:rsidR="00413E20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Александровна</w:t>
            </w:r>
          </w:p>
          <w:p w:rsidR="00413E20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413E20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413E20" w:rsidRPr="0045761B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45761B">
              <w:rPr>
                <w:sz w:val="16"/>
                <w:szCs w:val="16"/>
              </w:rPr>
              <w:t xml:space="preserve">Супруг </w:t>
            </w:r>
          </w:p>
          <w:p w:rsidR="00413E20" w:rsidRPr="0045761B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413E20" w:rsidRPr="0045761B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:rsidR="00413E20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45761B">
              <w:rPr>
                <w:sz w:val="16"/>
                <w:szCs w:val="16"/>
              </w:rPr>
              <w:t>Директор МУК ЦД и БО</w:t>
            </w:r>
          </w:p>
          <w:p w:rsidR="00413E20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413E20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413E20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413E20" w:rsidRPr="0045761B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механизатор</w:t>
            </w:r>
          </w:p>
        </w:tc>
        <w:tc>
          <w:tcPr>
            <w:tcW w:w="1130" w:type="dxa"/>
          </w:tcPr>
          <w:p w:rsidR="00413E20" w:rsidRPr="00BE0228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198720,34</w:t>
            </w:r>
          </w:p>
          <w:p w:rsidR="00413E20" w:rsidRPr="0045761B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413E20" w:rsidRPr="0045761B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413E20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413E20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413E20" w:rsidRPr="00BE0228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225401,22</w:t>
            </w:r>
          </w:p>
          <w:p w:rsidR="00413E20" w:rsidRPr="0045761B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413E20" w:rsidRPr="0045761B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413E20" w:rsidRPr="0045761B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3" w:type="dxa"/>
          </w:tcPr>
          <w:p w:rsidR="00413E20" w:rsidRPr="0045761B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45761B">
              <w:rPr>
                <w:sz w:val="16"/>
                <w:szCs w:val="16"/>
              </w:rPr>
              <w:t>Жилой дом ½</w:t>
            </w:r>
          </w:p>
          <w:p w:rsidR="00413E20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45761B">
              <w:rPr>
                <w:sz w:val="16"/>
                <w:szCs w:val="16"/>
              </w:rPr>
              <w:t>Земельный участок ½</w:t>
            </w:r>
          </w:p>
          <w:p w:rsidR="00413E20" w:rsidRPr="0045761B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(пай)</w:t>
            </w:r>
          </w:p>
          <w:p w:rsidR="00413E20" w:rsidRPr="0045761B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45761B">
              <w:rPr>
                <w:sz w:val="16"/>
                <w:szCs w:val="16"/>
              </w:rPr>
              <w:t>Жилой дом ½</w:t>
            </w:r>
          </w:p>
          <w:p w:rsidR="00413E20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45761B">
              <w:rPr>
                <w:sz w:val="16"/>
                <w:szCs w:val="16"/>
              </w:rPr>
              <w:t>Земельный участок ½</w:t>
            </w:r>
          </w:p>
          <w:p w:rsidR="00413E20" w:rsidRPr="0045761B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(пай)</w:t>
            </w:r>
          </w:p>
          <w:p w:rsidR="00413E20" w:rsidRPr="0045761B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45761B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1092" w:type="dxa"/>
          </w:tcPr>
          <w:p w:rsidR="00413E20" w:rsidRPr="0045761B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45761B">
              <w:rPr>
                <w:sz w:val="16"/>
                <w:szCs w:val="16"/>
              </w:rPr>
              <w:t>53,6</w:t>
            </w:r>
          </w:p>
          <w:p w:rsidR="00413E20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45761B">
              <w:rPr>
                <w:sz w:val="16"/>
                <w:szCs w:val="16"/>
              </w:rPr>
              <w:t>1154</w:t>
            </w:r>
          </w:p>
          <w:p w:rsidR="00413E20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413E20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233000</w:t>
            </w:r>
          </w:p>
          <w:p w:rsidR="00413E20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413E20" w:rsidRPr="0045761B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45761B">
              <w:rPr>
                <w:sz w:val="16"/>
                <w:szCs w:val="16"/>
              </w:rPr>
              <w:t>53,6</w:t>
            </w:r>
          </w:p>
          <w:p w:rsidR="00413E20" w:rsidRPr="0045761B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45761B">
              <w:rPr>
                <w:sz w:val="16"/>
                <w:szCs w:val="16"/>
              </w:rPr>
              <w:t>1154</w:t>
            </w:r>
          </w:p>
          <w:p w:rsidR="00413E20" w:rsidRPr="0045761B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413E20" w:rsidRPr="0045761B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45761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233000</w:t>
            </w:r>
            <w:r w:rsidRPr="0045761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91" w:type="dxa"/>
          </w:tcPr>
          <w:p w:rsidR="00413E20" w:rsidRPr="0045761B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45761B">
              <w:rPr>
                <w:sz w:val="16"/>
                <w:szCs w:val="16"/>
              </w:rPr>
              <w:t>Россия</w:t>
            </w:r>
          </w:p>
          <w:p w:rsidR="00413E20" w:rsidRPr="0045761B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45761B">
              <w:rPr>
                <w:sz w:val="16"/>
                <w:szCs w:val="16"/>
              </w:rPr>
              <w:t>Россия</w:t>
            </w:r>
          </w:p>
          <w:p w:rsidR="00413E20" w:rsidRPr="0045761B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413E20" w:rsidRPr="0045761B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45761B">
              <w:rPr>
                <w:sz w:val="16"/>
                <w:szCs w:val="16"/>
              </w:rPr>
              <w:t xml:space="preserve">Россия </w:t>
            </w:r>
          </w:p>
          <w:p w:rsidR="00413E20" w:rsidRPr="0045761B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45761B">
              <w:rPr>
                <w:sz w:val="16"/>
                <w:szCs w:val="16"/>
              </w:rPr>
              <w:t xml:space="preserve">Россия </w:t>
            </w:r>
          </w:p>
          <w:p w:rsidR="00413E20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13E20" w:rsidRPr="0045761B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413E20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45761B">
              <w:rPr>
                <w:sz w:val="16"/>
                <w:szCs w:val="16"/>
              </w:rPr>
              <w:t xml:space="preserve">  </w:t>
            </w:r>
          </w:p>
          <w:p w:rsidR="00413E20" w:rsidRPr="0045761B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  <w:r w:rsidRPr="0045761B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84" w:type="dxa"/>
          </w:tcPr>
          <w:p w:rsidR="00413E20" w:rsidRPr="0045761B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45761B">
              <w:rPr>
                <w:sz w:val="16"/>
                <w:szCs w:val="16"/>
              </w:rPr>
              <w:t>ВАЗ 21150</w:t>
            </w:r>
          </w:p>
          <w:p w:rsidR="00413E20" w:rsidRPr="0045761B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413E20" w:rsidRPr="0045761B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413E20" w:rsidRPr="0045761B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413E20" w:rsidRPr="0045761B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413E20" w:rsidRPr="0045761B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</w:p>
          <w:p w:rsidR="00413E20" w:rsidRPr="0045761B" w:rsidRDefault="00413E20" w:rsidP="0045761B">
            <w:pPr>
              <w:spacing w:after="0" w:line="240" w:lineRule="auto"/>
              <w:rPr>
                <w:sz w:val="16"/>
                <w:szCs w:val="16"/>
              </w:rPr>
            </w:pPr>
            <w:r w:rsidRPr="0045761B">
              <w:rPr>
                <w:sz w:val="16"/>
                <w:szCs w:val="16"/>
              </w:rPr>
              <w:t xml:space="preserve">        </w:t>
            </w:r>
          </w:p>
        </w:tc>
      </w:tr>
    </w:tbl>
    <w:p w:rsidR="00413E20" w:rsidRPr="00FF6369" w:rsidRDefault="00413E20" w:rsidP="00094A97">
      <w:pPr>
        <w:rPr>
          <w:sz w:val="16"/>
          <w:szCs w:val="16"/>
        </w:rPr>
      </w:pPr>
    </w:p>
    <w:p w:rsidR="00413E20" w:rsidRPr="00094A97" w:rsidRDefault="00413E20">
      <w:pPr>
        <w:rPr>
          <w:sz w:val="24"/>
          <w:szCs w:val="24"/>
        </w:rPr>
      </w:pPr>
    </w:p>
    <w:sectPr w:rsidR="00413E20" w:rsidRPr="00094A97" w:rsidSect="0037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C0D"/>
    <w:rsid w:val="00073371"/>
    <w:rsid w:val="00094A97"/>
    <w:rsid w:val="000E543F"/>
    <w:rsid w:val="000F1C7C"/>
    <w:rsid w:val="00285046"/>
    <w:rsid w:val="002F3022"/>
    <w:rsid w:val="00374F52"/>
    <w:rsid w:val="0037735B"/>
    <w:rsid w:val="00392540"/>
    <w:rsid w:val="0040491E"/>
    <w:rsid w:val="00413E20"/>
    <w:rsid w:val="00433AB1"/>
    <w:rsid w:val="0045761B"/>
    <w:rsid w:val="004E61CA"/>
    <w:rsid w:val="00515569"/>
    <w:rsid w:val="005C41C7"/>
    <w:rsid w:val="005E7063"/>
    <w:rsid w:val="00625887"/>
    <w:rsid w:val="0063369E"/>
    <w:rsid w:val="006560CF"/>
    <w:rsid w:val="00657F11"/>
    <w:rsid w:val="006C1856"/>
    <w:rsid w:val="00745B6B"/>
    <w:rsid w:val="007C483A"/>
    <w:rsid w:val="00843C0D"/>
    <w:rsid w:val="00865AE2"/>
    <w:rsid w:val="008F79E6"/>
    <w:rsid w:val="00914CE4"/>
    <w:rsid w:val="009A6380"/>
    <w:rsid w:val="00A116D2"/>
    <w:rsid w:val="00AA51C6"/>
    <w:rsid w:val="00AD68BB"/>
    <w:rsid w:val="00BB70D3"/>
    <w:rsid w:val="00BE0228"/>
    <w:rsid w:val="00C075B8"/>
    <w:rsid w:val="00D07886"/>
    <w:rsid w:val="00D60463"/>
    <w:rsid w:val="00DC6C18"/>
    <w:rsid w:val="00EC2C56"/>
    <w:rsid w:val="00EE535E"/>
    <w:rsid w:val="00EF2EE0"/>
    <w:rsid w:val="00FE438C"/>
    <w:rsid w:val="00FF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35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94A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142</Words>
  <Characters>810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имуществе и обязательствах имущественного характера руководителей муниципальных учреждений Мирошниковского сельского поселения Котовского муниципального района, их супруг (супругов) и несовершеннолетних детей за 2015 год</dc:title>
  <dc:subject/>
  <dc:creator>User</dc:creator>
  <cp:keywords/>
  <dc:description/>
  <cp:lastModifiedBy>Гыук</cp:lastModifiedBy>
  <cp:revision>6</cp:revision>
  <dcterms:created xsi:type="dcterms:W3CDTF">2018-04-27T07:38:00Z</dcterms:created>
  <dcterms:modified xsi:type="dcterms:W3CDTF">2019-05-07T10:37:00Z</dcterms:modified>
</cp:coreProperties>
</file>