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30" w:rsidRDefault="00025730">
      <w:pPr>
        <w:rPr>
          <w:sz w:val="24"/>
          <w:szCs w:val="24"/>
        </w:rPr>
      </w:pPr>
      <w:r>
        <w:rPr>
          <w:sz w:val="24"/>
          <w:szCs w:val="24"/>
        </w:rPr>
        <w:t>Сведения о доходах,</w:t>
      </w:r>
      <w:r w:rsidRPr="00094A97">
        <w:rPr>
          <w:sz w:val="24"/>
          <w:szCs w:val="24"/>
        </w:rPr>
        <w:t xml:space="preserve"> имуществе и обязательствах имущественного характера руководителей муниципальных учреждений Мирошниковского сельского поселения Котовского муниципального района, их супруг (супругов) и </w:t>
      </w:r>
      <w:r>
        <w:rPr>
          <w:sz w:val="24"/>
          <w:szCs w:val="24"/>
        </w:rPr>
        <w:t>несовершеннолетних детей за 2020</w:t>
      </w:r>
      <w:r w:rsidRPr="00094A97">
        <w:rPr>
          <w:sz w:val="24"/>
          <w:szCs w:val="24"/>
        </w:rPr>
        <w:t xml:space="preserve"> год</w:t>
      </w:r>
    </w:p>
    <w:p w:rsidR="00025730" w:rsidRDefault="0002573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280"/>
        <w:gridCol w:w="1130"/>
        <w:gridCol w:w="1623"/>
        <w:gridCol w:w="1092"/>
        <w:gridCol w:w="1591"/>
        <w:gridCol w:w="1584"/>
      </w:tblGrid>
      <w:tr w:rsidR="00025730" w:rsidRPr="0045761B" w:rsidTr="0045761B">
        <w:trPr>
          <w:trHeight w:val="960"/>
        </w:trPr>
        <w:tc>
          <w:tcPr>
            <w:tcW w:w="1271" w:type="dxa"/>
            <w:vMerge w:val="restart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>Фамилия, имя, отчество</w:t>
            </w:r>
          </w:p>
        </w:tc>
        <w:tc>
          <w:tcPr>
            <w:tcW w:w="1280" w:type="dxa"/>
            <w:vMerge w:val="restart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>Должность</w:t>
            </w:r>
          </w:p>
        </w:tc>
        <w:tc>
          <w:tcPr>
            <w:tcW w:w="1130" w:type="dxa"/>
            <w:vMerge w:val="restart"/>
          </w:tcPr>
          <w:p w:rsidR="00025730" w:rsidRPr="0045761B" w:rsidRDefault="00025730" w:rsidP="0045761B">
            <w:pPr>
              <w:spacing w:after="0" w:line="240" w:lineRule="auto"/>
            </w:pPr>
            <w:r>
              <w:t>Общая сумма дохода за 2020</w:t>
            </w:r>
            <w:r w:rsidRPr="0045761B">
              <w:t xml:space="preserve"> год (тыс.руб.)</w:t>
            </w:r>
          </w:p>
        </w:tc>
        <w:tc>
          <w:tcPr>
            <w:tcW w:w="4306" w:type="dxa"/>
            <w:gridSpan w:val="3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584" w:type="dxa"/>
            <w:vMerge w:val="restart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>Перечень транспортных средств, находящихся в собственности</w:t>
            </w:r>
          </w:p>
        </w:tc>
      </w:tr>
      <w:tr w:rsidR="00025730" w:rsidRPr="0045761B" w:rsidTr="0045761B">
        <w:trPr>
          <w:trHeight w:val="375"/>
        </w:trPr>
        <w:tc>
          <w:tcPr>
            <w:tcW w:w="1271" w:type="dxa"/>
            <w:vMerge/>
          </w:tcPr>
          <w:p w:rsidR="00025730" w:rsidRPr="0045761B" w:rsidRDefault="00025730" w:rsidP="0045761B">
            <w:pPr>
              <w:spacing w:after="0" w:line="240" w:lineRule="auto"/>
            </w:pPr>
          </w:p>
        </w:tc>
        <w:tc>
          <w:tcPr>
            <w:tcW w:w="1280" w:type="dxa"/>
            <w:vMerge/>
          </w:tcPr>
          <w:p w:rsidR="00025730" w:rsidRPr="0045761B" w:rsidRDefault="00025730" w:rsidP="0045761B">
            <w:pPr>
              <w:spacing w:after="0" w:line="240" w:lineRule="auto"/>
            </w:pPr>
          </w:p>
        </w:tc>
        <w:tc>
          <w:tcPr>
            <w:tcW w:w="1130" w:type="dxa"/>
            <w:vMerge/>
          </w:tcPr>
          <w:p w:rsidR="00025730" w:rsidRPr="0045761B" w:rsidRDefault="00025730" w:rsidP="0045761B">
            <w:pPr>
              <w:spacing w:after="0" w:line="240" w:lineRule="auto"/>
            </w:pPr>
          </w:p>
        </w:tc>
        <w:tc>
          <w:tcPr>
            <w:tcW w:w="1623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>Вид объекта недвижимости</w:t>
            </w:r>
          </w:p>
        </w:tc>
        <w:tc>
          <w:tcPr>
            <w:tcW w:w="1092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>Площадь (кв.м)</w:t>
            </w:r>
          </w:p>
        </w:tc>
        <w:tc>
          <w:tcPr>
            <w:tcW w:w="1591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>Страна расположения</w:t>
            </w:r>
          </w:p>
        </w:tc>
        <w:tc>
          <w:tcPr>
            <w:tcW w:w="1584" w:type="dxa"/>
            <w:vMerge/>
          </w:tcPr>
          <w:p w:rsidR="00025730" w:rsidRPr="0045761B" w:rsidRDefault="00025730" w:rsidP="0045761B">
            <w:pPr>
              <w:spacing w:after="0" w:line="240" w:lineRule="auto"/>
            </w:pPr>
          </w:p>
        </w:tc>
      </w:tr>
      <w:tr w:rsidR="00025730" w:rsidRPr="0045761B" w:rsidTr="0045761B">
        <w:tc>
          <w:tcPr>
            <w:tcW w:w="1271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 xml:space="preserve">        1</w:t>
            </w:r>
          </w:p>
        </w:tc>
        <w:tc>
          <w:tcPr>
            <w:tcW w:w="1280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 xml:space="preserve">         2</w:t>
            </w:r>
          </w:p>
        </w:tc>
        <w:tc>
          <w:tcPr>
            <w:tcW w:w="1130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 xml:space="preserve">       3</w:t>
            </w:r>
          </w:p>
        </w:tc>
        <w:tc>
          <w:tcPr>
            <w:tcW w:w="1623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 xml:space="preserve">              4</w:t>
            </w:r>
          </w:p>
        </w:tc>
        <w:tc>
          <w:tcPr>
            <w:tcW w:w="1092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 xml:space="preserve">        5</w:t>
            </w:r>
          </w:p>
        </w:tc>
        <w:tc>
          <w:tcPr>
            <w:tcW w:w="1591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 xml:space="preserve">            6</w:t>
            </w:r>
          </w:p>
        </w:tc>
        <w:tc>
          <w:tcPr>
            <w:tcW w:w="1584" w:type="dxa"/>
          </w:tcPr>
          <w:p w:rsidR="00025730" w:rsidRPr="0045761B" w:rsidRDefault="00025730" w:rsidP="0045761B">
            <w:pPr>
              <w:spacing w:after="0" w:line="240" w:lineRule="auto"/>
            </w:pPr>
            <w:r w:rsidRPr="0045761B">
              <w:t xml:space="preserve">            7</w:t>
            </w:r>
          </w:p>
        </w:tc>
      </w:tr>
      <w:tr w:rsidR="00025730" w:rsidRPr="0045761B" w:rsidTr="0045761B">
        <w:tc>
          <w:tcPr>
            <w:tcW w:w="1271" w:type="dxa"/>
          </w:tcPr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Пышненко Ирина 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Александровна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Супруг 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Директор МУК ЦД и БО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механизатор</w:t>
            </w:r>
          </w:p>
        </w:tc>
        <w:tc>
          <w:tcPr>
            <w:tcW w:w="1130" w:type="dxa"/>
          </w:tcPr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175831.20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230806.56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Жилой дом ½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Земельный участок ½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Земельный участок (пай)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Жилой дом ½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Земельный участок ½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Земельный участок (пай)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квартира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092" w:type="dxa"/>
          </w:tcPr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53,6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1154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233000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53,6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1154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 233000 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58.7</w:t>
            </w:r>
          </w:p>
        </w:tc>
        <w:tc>
          <w:tcPr>
            <w:tcW w:w="1591" w:type="dxa"/>
          </w:tcPr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Россия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Россия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Россия 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Россия 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Россия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Россия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  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Россия  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Россия</w:t>
            </w:r>
          </w:p>
        </w:tc>
        <w:tc>
          <w:tcPr>
            <w:tcW w:w="1584" w:type="dxa"/>
          </w:tcPr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>ВАЗ 21150</w:t>
            </w: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025730" w:rsidRPr="000A1F77" w:rsidRDefault="0002573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0A1F77">
              <w:rPr>
                <w:sz w:val="16"/>
                <w:szCs w:val="16"/>
              </w:rPr>
              <w:t xml:space="preserve">        </w:t>
            </w:r>
          </w:p>
        </w:tc>
      </w:tr>
    </w:tbl>
    <w:p w:rsidR="00025730" w:rsidRPr="00FF6369" w:rsidRDefault="00025730" w:rsidP="00094A97">
      <w:pPr>
        <w:rPr>
          <w:sz w:val="16"/>
          <w:szCs w:val="16"/>
        </w:rPr>
      </w:pPr>
    </w:p>
    <w:p w:rsidR="00025730" w:rsidRPr="00094A97" w:rsidRDefault="00025730">
      <w:pPr>
        <w:rPr>
          <w:sz w:val="24"/>
          <w:szCs w:val="24"/>
        </w:rPr>
      </w:pPr>
    </w:p>
    <w:sectPr w:rsidR="00025730" w:rsidRPr="00094A97" w:rsidSect="0037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0D"/>
    <w:rsid w:val="00025730"/>
    <w:rsid w:val="0005746A"/>
    <w:rsid w:val="00073371"/>
    <w:rsid w:val="00094A97"/>
    <w:rsid w:val="000A1F77"/>
    <w:rsid w:val="000E543F"/>
    <w:rsid w:val="000F1C7C"/>
    <w:rsid w:val="001026E0"/>
    <w:rsid w:val="00180329"/>
    <w:rsid w:val="00251375"/>
    <w:rsid w:val="00267CCA"/>
    <w:rsid w:val="00284599"/>
    <w:rsid w:val="00285046"/>
    <w:rsid w:val="002C7033"/>
    <w:rsid w:val="002F3022"/>
    <w:rsid w:val="00374F52"/>
    <w:rsid w:val="0037735B"/>
    <w:rsid w:val="00392540"/>
    <w:rsid w:val="0040491E"/>
    <w:rsid w:val="00413E20"/>
    <w:rsid w:val="00433AB1"/>
    <w:rsid w:val="0045761B"/>
    <w:rsid w:val="0046499D"/>
    <w:rsid w:val="004E61CA"/>
    <w:rsid w:val="00515569"/>
    <w:rsid w:val="00596507"/>
    <w:rsid w:val="005C41C7"/>
    <w:rsid w:val="005E7063"/>
    <w:rsid w:val="006048D6"/>
    <w:rsid w:val="00625887"/>
    <w:rsid w:val="0063369E"/>
    <w:rsid w:val="006560CF"/>
    <w:rsid w:val="00657F11"/>
    <w:rsid w:val="00664CFB"/>
    <w:rsid w:val="006B4114"/>
    <w:rsid w:val="006C1856"/>
    <w:rsid w:val="006D311F"/>
    <w:rsid w:val="006E6EA9"/>
    <w:rsid w:val="00745B6B"/>
    <w:rsid w:val="007B572C"/>
    <w:rsid w:val="007C483A"/>
    <w:rsid w:val="007C4B23"/>
    <w:rsid w:val="00843C0D"/>
    <w:rsid w:val="00865AE2"/>
    <w:rsid w:val="008F79E6"/>
    <w:rsid w:val="00914CE4"/>
    <w:rsid w:val="00964652"/>
    <w:rsid w:val="009A6380"/>
    <w:rsid w:val="009C4447"/>
    <w:rsid w:val="00A116D2"/>
    <w:rsid w:val="00A15867"/>
    <w:rsid w:val="00A74802"/>
    <w:rsid w:val="00A80E97"/>
    <w:rsid w:val="00AA51C6"/>
    <w:rsid w:val="00AD68BB"/>
    <w:rsid w:val="00B24FC1"/>
    <w:rsid w:val="00BB70D3"/>
    <w:rsid w:val="00BE0228"/>
    <w:rsid w:val="00C075B8"/>
    <w:rsid w:val="00C97AC1"/>
    <w:rsid w:val="00D07886"/>
    <w:rsid w:val="00D60463"/>
    <w:rsid w:val="00DA73AF"/>
    <w:rsid w:val="00DC6C18"/>
    <w:rsid w:val="00E42DBE"/>
    <w:rsid w:val="00E937B9"/>
    <w:rsid w:val="00EC2C56"/>
    <w:rsid w:val="00EE535E"/>
    <w:rsid w:val="00EF2EE0"/>
    <w:rsid w:val="00F01085"/>
    <w:rsid w:val="00FD35C5"/>
    <w:rsid w:val="00FE438C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4A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руководителей муниципальных учреждений Мирошниковского сельского поселения Котовского муниципального района, их супруг (супругов) и несовершеннолетних детей за 2015 год</dc:title>
  <dc:subject/>
  <dc:creator>User</dc:creator>
  <cp:keywords/>
  <dc:description/>
  <cp:lastModifiedBy>Гыук</cp:lastModifiedBy>
  <cp:revision>6</cp:revision>
  <dcterms:created xsi:type="dcterms:W3CDTF">2021-04-13T05:36:00Z</dcterms:created>
  <dcterms:modified xsi:type="dcterms:W3CDTF">2021-05-06T06:44:00Z</dcterms:modified>
</cp:coreProperties>
</file>