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507" w:rsidRDefault="00435507">
      <w:pPr>
        <w:rPr>
          <w:b/>
          <w:sz w:val="24"/>
          <w:szCs w:val="24"/>
        </w:rPr>
      </w:pPr>
      <w:r w:rsidRPr="001D5FA2">
        <w:rPr>
          <w:b/>
          <w:sz w:val="24"/>
          <w:szCs w:val="24"/>
        </w:rPr>
        <w:t xml:space="preserve">Сведения о доходах, имуществе и обязательствах имущественного характера муниципальных служащих администрации Мирошниковского сельского поселения Котовского муниципального района, их супруг (супругов) и </w:t>
      </w:r>
      <w:r>
        <w:rPr>
          <w:b/>
          <w:sz w:val="24"/>
          <w:szCs w:val="24"/>
        </w:rPr>
        <w:t>несовершеннолетних детей за 2019</w:t>
      </w:r>
      <w:r w:rsidRPr="001D5FA2">
        <w:rPr>
          <w:b/>
          <w:sz w:val="24"/>
          <w:szCs w:val="24"/>
        </w:rPr>
        <w:t xml:space="preserve"> год</w:t>
      </w:r>
    </w:p>
    <w:p w:rsidR="00435507" w:rsidRDefault="00435507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24"/>
        <w:gridCol w:w="1305"/>
        <w:gridCol w:w="1140"/>
        <w:gridCol w:w="1623"/>
        <w:gridCol w:w="1104"/>
        <w:gridCol w:w="1591"/>
        <w:gridCol w:w="1584"/>
      </w:tblGrid>
      <w:tr w:rsidR="00435507" w:rsidRPr="008F2B36" w:rsidTr="008F2B36">
        <w:trPr>
          <w:trHeight w:val="960"/>
        </w:trPr>
        <w:tc>
          <w:tcPr>
            <w:tcW w:w="1224" w:type="dxa"/>
            <w:vMerge w:val="restart"/>
          </w:tcPr>
          <w:p w:rsidR="00435507" w:rsidRPr="008F2B36" w:rsidRDefault="00435507" w:rsidP="008F2B36">
            <w:pPr>
              <w:spacing w:after="0" w:line="240" w:lineRule="auto"/>
            </w:pPr>
            <w:r w:rsidRPr="008F2B36">
              <w:t>Фамилия, имя, отчество</w:t>
            </w:r>
          </w:p>
        </w:tc>
        <w:tc>
          <w:tcPr>
            <w:tcW w:w="1305" w:type="dxa"/>
            <w:vMerge w:val="restart"/>
          </w:tcPr>
          <w:p w:rsidR="00435507" w:rsidRPr="008F2B36" w:rsidRDefault="00435507" w:rsidP="008F2B36">
            <w:pPr>
              <w:spacing w:after="0" w:line="240" w:lineRule="auto"/>
            </w:pPr>
            <w:r w:rsidRPr="008F2B36">
              <w:t>Должность</w:t>
            </w:r>
          </w:p>
        </w:tc>
        <w:tc>
          <w:tcPr>
            <w:tcW w:w="1140" w:type="dxa"/>
            <w:vMerge w:val="restart"/>
          </w:tcPr>
          <w:p w:rsidR="00435507" w:rsidRDefault="00435507" w:rsidP="008F2B36">
            <w:pPr>
              <w:spacing w:after="0" w:line="240" w:lineRule="auto"/>
            </w:pPr>
            <w:r w:rsidRPr="008F2B36">
              <w:t>Общая сумма дохода за 201</w:t>
            </w:r>
            <w:bookmarkStart w:id="0" w:name="_GoBack"/>
            <w:bookmarkEnd w:id="0"/>
            <w:r>
              <w:t>9</w:t>
            </w:r>
          </w:p>
          <w:p w:rsidR="00435507" w:rsidRPr="008F2B36" w:rsidRDefault="00435507" w:rsidP="008F2B36">
            <w:pPr>
              <w:spacing w:after="0" w:line="240" w:lineRule="auto"/>
            </w:pPr>
            <w:r w:rsidRPr="008F2B36">
              <w:t>год (тыс.руб.)</w:t>
            </w:r>
          </w:p>
        </w:tc>
        <w:tc>
          <w:tcPr>
            <w:tcW w:w="4318" w:type="dxa"/>
            <w:gridSpan w:val="3"/>
          </w:tcPr>
          <w:p w:rsidR="00435507" w:rsidRPr="008F2B36" w:rsidRDefault="00435507" w:rsidP="008F2B36">
            <w:pPr>
              <w:spacing w:after="0" w:line="240" w:lineRule="auto"/>
            </w:pPr>
            <w:r w:rsidRPr="008F2B36"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1584" w:type="dxa"/>
            <w:vMerge w:val="restart"/>
          </w:tcPr>
          <w:p w:rsidR="00435507" w:rsidRPr="008F2B36" w:rsidRDefault="00435507" w:rsidP="008F2B36">
            <w:pPr>
              <w:spacing w:after="0" w:line="240" w:lineRule="auto"/>
            </w:pPr>
            <w:r w:rsidRPr="008F2B36">
              <w:t>Перечень транспортных средств, находящихся в собственности</w:t>
            </w:r>
          </w:p>
        </w:tc>
      </w:tr>
      <w:tr w:rsidR="00435507" w:rsidRPr="008F2B36" w:rsidTr="008F2B36">
        <w:trPr>
          <w:trHeight w:val="375"/>
        </w:trPr>
        <w:tc>
          <w:tcPr>
            <w:tcW w:w="1224" w:type="dxa"/>
            <w:vMerge/>
          </w:tcPr>
          <w:p w:rsidR="00435507" w:rsidRPr="008F2B36" w:rsidRDefault="00435507" w:rsidP="008F2B36">
            <w:pPr>
              <w:spacing w:after="0" w:line="240" w:lineRule="auto"/>
            </w:pPr>
          </w:p>
        </w:tc>
        <w:tc>
          <w:tcPr>
            <w:tcW w:w="1305" w:type="dxa"/>
            <w:vMerge/>
          </w:tcPr>
          <w:p w:rsidR="00435507" w:rsidRPr="008F2B36" w:rsidRDefault="00435507" w:rsidP="008F2B36">
            <w:pPr>
              <w:spacing w:after="0" w:line="240" w:lineRule="auto"/>
            </w:pPr>
          </w:p>
        </w:tc>
        <w:tc>
          <w:tcPr>
            <w:tcW w:w="1140" w:type="dxa"/>
            <w:vMerge/>
          </w:tcPr>
          <w:p w:rsidR="00435507" w:rsidRPr="008F2B36" w:rsidRDefault="00435507" w:rsidP="008F2B36">
            <w:pPr>
              <w:spacing w:after="0" w:line="240" w:lineRule="auto"/>
            </w:pPr>
          </w:p>
        </w:tc>
        <w:tc>
          <w:tcPr>
            <w:tcW w:w="1623" w:type="dxa"/>
          </w:tcPr>
          <w:p w:rsidR="00435507" w:rsidRPr="008F2B36" w:rsidRDefault="00435507" w:rsidP="008F2B36">
            <w:pPr>
              <w:spacing w:after="0" w:line="240" w:lineRule="auto"/>
            </w:pPr>
            <w:r w:rsidRPr="008F2B36">
              <w:t>Вид объекта недвижимости</w:t>
            </w:r>
          </w:p>
        </w:tc>
        <w:tc>
          <w:tcPr>
            <w:tcW w:w="1104" w:type="dxa"/>
          </w:tcPr>
          <w:p w:rsidR="00435507" w:rsidRPr="008F2B36" w:rsidRDefault="00435507" w:rsidP="008F2B36">
            <w:pPr>
              <w:spacing w:after="0" w:line="240" w:lineRule="auto"/>
            </w:pPr>
            <w:r w:rsidRPr="008F2B36">
              <w:t>Площадь (кв.м)</w:t>
            </w:r>
          </w:p>
        </w:tc>
        <w:tc>
          <w:tcPr>
            <w:tcW w:w="1591" w:type="dxa"/>
          </w:tcPr>
          <w:p w:rsidR="00435507" w:rsidRPr="008F2B36" w:rsidRDefault="00435507" w:rsidP="008F2B36">
            <w:pPr>
              <w:spacing w:after="0" w:line="240" w:lineRule="auto"/>
            </w:pPr>
            <w:r w:rsidRPr="008F2B36">
              <w:t>Страна расположения</w:t>
            </w:r>
          </w:p>
        </w:tc>
        <w:tc>
          <w:tcPr>
            <w:tcW w:w="1584" w:type="dxa"/>
            <w:vMerge/>
          </w:tcPr>
          <w:p w:rsidR="00435507" w:rsidRPr="008F2B36" w:rsidRDefault="00435507" w:rsidP="008F2B36">
            <w:pPr>
              <w:spacing w:after="0" w:line="240" w:lineRule="auto"/>
            </w:pPr>
          </w:p>
        </w:tc>
      </w:tr>
      <w:tr w:rsidR="00435507" w:rsidRPr="008F2B36" w:rsidTr="008F2B36">
        <w:tc>
          <w:tcPr>
            <w:tcW w:w="1224" w:type="dxa"/>
          </w:tcPr>
          <w:p w:rsidR="00435507" w:rsidRPr="008F2B36" w:rsidRDefault="00435507" w:rsidP="008F2B36">
            <w:pPr>
              <w:spacing w:after="0" w:line="240" w:lineRule="auto"/>
            </w:pPr>
            <w:r w:rsidRPr="008F2B36">
              <w:t xml:space="preserve">        1</w:t>
            </w:r>
          </w:p>
        </w:tc>
        <w:tc>
          <w:tcPr>
            <w:tcW w:w="1305" w:type="dxa"/>
          </w:tcPr>
          <w:p w:rsidR="00435507" w:rsidRPr="008F2B36" w:rsidRDefault="00435507" w:rsidP="008F2B36">
            <w:pPr>
              <w:spacing w:after="0" w:line="240" w:lineRule="auto"/>
            </w:pPr>
            <w:r w:rsidRPr="008F2B36">
              <w:t xml:space="preserve">         2</w:t>
            </w:r>
          </w:p>
        </w:tc>
        <w:tc>
          <w:tcPr>
            <w:tcW w:w="1140" w:type="dxa"/>
          </w:tcPr>
          <w:p w:rsidR="00435507" w:rsidRPr="008F2B36" w:rsidRDefault="00435507" w:rsidP="008F2B36">
            <w:pPr>
              <w:spacing w:after="0" w:line="240" w:lineRule="auto"/>
            </w:pPr>
            <w:r w:rsidRPr="008F2B36">
              <w:t xml:space="preserve">       3</w:t>
            </w:r>
          </w:p>
        </w:tc>
        <w:tc>
          <w:tcPr>
            <w:tcW w:w="1623" w:type="dxa"/>
          </w:tcPr>
          <w:p w:rsidR="00435507" w:rsidRPr="008F2B36" w:rsidRDefault="00435507" w:rsidP="008F2B36">
            <w:pPr>
              <w:spacing w:after="0" w:line="240" w:lineRule="auto"/>
            </w:pPr>
            <w:r w:rsidRPr="008F2B36">
              <w:t xml:space="preserve">              4</w:t>
            </w:r>
          </w:p>
        </w:tc>
        <w:tc>
          <w:tcPr>
            <w:tcW w:w="1104" w:type="dxa"/>
          </w:tcPr>
          <w:p w:rsidR="00435507" w:rsidRPr="008F2B36" w:rsidRDefault="00435507" w:rsidP="008F2B36">
            <w:pPr>
              <w:spacing w:after="0" w:line="240" w:lineRule="auto"/>
            </w:pPr>
            <w:r w:rsidRPr="008F2B36">
              <w:t xml:space="preserve">        5</w:t>
            </w:r>
          </w:p>
        </w:tc>
        <w:tc>
          <w:tcPr>
            <w:tcW w:w="1591" w:type="dxa"/>
          </w:tcPr>
          <w:p w:rsidR="00435507" w:rsidRPr="008F2B36" w:rsidRDefault="00435507" w:rsidP="008F2B36">
            <w:pPr>
              <w:spacing w:after="0" w:line="240" w:lineRule="auto"/>
            </w:pPr>
            <w:r w:rsidRPr="008F2B36">
              <w:t xml:space="preserve">            6</w:t>
            </w:r>
          </w:p>
        </w:tc>
        <w:tc>
          <w:tcPr>
            <w:tcW w:w="1584" w:type="dxa"/>
          </w:tcPr>
          <w:p w:rsidR="00435507" w:rsidRPr="008F2B36" w:rsidRDefault="00435507" w:rsidP="008F2B36">
            <w:pPr>
              <w:spacing w:after="0" w:line="240" w:lineRule="auto"/>
            </w:pPr>
            <w:r w:rsidRPr="008F2B36">
              <w:t xml:space="preserve">            7</w:t>
            </w:r>
          </w:p>
        </w:tc>
      </w:tr>
      <w:tr w:rsidR="00435507" w:rsidRPr="008F2B36" w:rsidTr="008F2B36">
        <w:tc>
          <w:tcPr>
            <w:tcW w:w="1224" w:type="dxa"/>
          </w:tcPr>
          <w:p w:rsidR="00435507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>Шкарупа Виктор Дмитриевич</w:t>
            </w: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>супруга</w:t>
            </w:r>
          </w:p>
        </w:tc>
        <w:tc>
          <w:tcPr>
            <w:tcW w:w="1305" w:type="dxa"/>
          </w:tcPr>
          <w:p w:rsidR="00435507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>Глава администрации</w:t>
            </w:r>
          </w:p>
          <w:p w:rsidR="00435507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:rsidR="00435507" w:rsidRPr="00423B5A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68691976</w:t>
            </w: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201576,24</w:t>
            </w:r>
          </w:p>
        </w:tc>
        <w:tc>
          <w:tcPr>
            <w:tcW w:w="1623" w:type="dxa"/>
          </w:tcPr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>Жилой дом</w:t>
            </w: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>Земельный участок</w:t>
            </w:r>
          </w:p>
          <w:p w:rsidR="00435507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>Квартира</w:t>
            </w: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(пай)</w:t>
            </w:r>
          </w:p>
        </w:tc>
        <w:tc>
          <w:tcPr>
            <w:tcW w:w="1104" w:type="dxa"/>
          </w:tcPr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>7</w:t>
            </w:r>
            <w:r w:rsidRPr="008F2B36">
              <w:rPr>
                <w:sz w:val="16"/>
                <w:szCs w:val="16"/>
                <w:lang w:val="en-US"/>
              </w:rPr>
              <w:t>6</w:t>
            </w:r>
            <w:r w:rsidRPr="008F2B36">
              <w:rPr>
                <w:sz w:val="16"/>
                <w:szCs w:val="16"/>
              </w:rPr>
              <w:t>,0</w:t>
            </w: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>222</w:t>
            </w:r>
            <w:r w:rsidRPr="008F2B36">
              <w:rPr>
                <w:sz w:val="16"/>
                <w:szCs w:val="16"/>
                <w:lang w:val="en-US"/>
              </w:rPr>
              <w:t>5</w:t>
            </w:r>
          </w:p>
          <w:p w:rsidR="00435507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>44,4</w:t>
            </w: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28426000</w:t>
            </w:r>
          </w:p>
        </w:tc>
        <w:tc>
          <w:tcPr>
            <w:tcW w:w="1591" w:type="dxa"/>
          </w:tcPr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>Россия</w:t>
            </w: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 xml:space="preserve">Россия </w:t>
            </w:r>
          </w:p>
          <w:p w:rsidR="00435507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>Россия</w:t>
            </w: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84" w:type="dxa"/>
          </w:tcPr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>АУДИ – А 4</w:t>
            </w:r>
          </w:p>
          <w:p w:rsidR="00435507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>УАЗ</w:t>
            </w:r>
            <w:r w:rsidRPr="008F2B36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–</w:t>
            </w:r>
            <w:r w:rsidRPr="008F2B36">
              <w:rPr>
                <w:sz w:val="16"/>
                <w:szCs w:val="16"/>
                <w:lang w:val="en-US"/>
              </w:rPr>
              <w:t xml:space="preserve"> 31512</w:t>
            </w:r>
          </w:p>
          <w:p w:rsidR="00435507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Pr="006E32D1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+++</w:t>
            </w:r>
          </w:p>
        </w:tc>
      </w:tr>
      <w:tr w:rsidR="00435507" w:rsidRPr="008F2B36" w:rsidTr="008F2B36">
        <w:tc>
          <w:tcPr>
            <w:tcW w:w="1224" w:type="dxa"/>
          </w:tcPr>
          <w:p w:rsidR="00435507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>Сальникова Наталья Викторовна</w:t>
            </w: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>супруг</w:t>
            </w:r>
          </w:p>
        </w:tc>
        <w:tc>
          <w:tcPr>
            <w:tcW w:w="1305" w:type="dxa"/>
          </w:tcPr>
          <w:p w:rsidR="00435507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>Главный бухгалтер</w:t>
            </w:r>
          </w:p>
          <w:p w:rsidR="00435507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385709,25</w:t>
            </w: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292842,15</w:t>
            </w:r>
          </w:p>
        </w:tc>
        <w:tc>
          <w:tcPr>
            <w:tcW w:w="1623" w:type="dxa"/>
          </w:tcPr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>Земельный участок</w:t>
            </w: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>Жилой дом</w:t>
            </w:r>
          </w:p>
          <w:p w:rsidR="00435507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 xml:space="preserve">  </w:t>
            </w:r>
          </w:p>
          <w:p w:rsidR="00435507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 xml:space="preserve">   ----------</w:t>
            </w:r>
          </w:p>
        </w:tc>
        <w:tc>
          <w:tcPr>
            <w:tcW w:w="1104" w:type="dxa"/>
          </w:tcPr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>1638</w:t>
            </w: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>75,5</w:t>
            </w:r>
          </w:p>
        </w:tc>
        <w:tc>
          <w:tcPr>
            <w:tcW w:w="1591" w:type="dxa"/>
          </w:tcPr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 xml:space="preserve">Россия </w:t>
            </w: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84" w:type="dxa"/>
          </w:tcPr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 xml:space="preserve">    ---------</w:t>
            </w: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DAEWO</w:t>
            </w:r>
            <w:r>
              <w:rPr>
                <w:sz w:val="16"/>
                <w:szCs w:val="16"/>
              </w:rPr>
              <w:t xml:space="preserve"> </w:t>
            </w:r>
            <w:r w:rsidRPr="008F2B36">
              <w:rPr>
                <w:sz w:val="16"/>
                <w:szCs w:val="16"/>
                <w:lang w:val="en-US"/>
              </w:rPr>
              <w:t xml:space="preserve"> NEXIA </w:t>
            </w:r>
          </w:p>
        </w:tc>
      </w:tr>
      <w:tr w:rsidR="00435507" w:rsidRPr="008F2B36" w:rsidTr="008F2B36">
        <w:tc>
          <w:tcPr>
            <w:tcW w:w="1224" w:type="dxa"/>
          </w:tcPr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>Белицкая Ольга Ивановна</w:t>
            </w: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>супруг</w:t>
            </w:r>
          </w:p>
        </w:tc>
        <w:tc>
          <w:tcPr>
            <w:tcW w:w="1305" w:type="dxa"/>
          </w:tcPr>
          <w:p w:rsidR="00435507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>Главный экономист</w:t>
            </w:r>
          </w:p>
          <w:p w:rsidR="00435507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318128,49</w:t>
            </w: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300805,70</w:t>
            </w:r>
          </w:p>
        </w:tc>
        <w:tc>
          <w:tcPr>
            <w:tcW w:w="1623" w:type="dxa"/>
          </w:tcPr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>Земельный участок (общая долевая собственность 1/122)</w:t>
            </w: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>Земельный участок (общая долевая собственность 1/122)</w:t>
            </w: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>Жилой дом</w:t>
            </w: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04" w:type="dxa"/>
          </w:tcPr>
          <w:p w:rsidR="00435507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233000</w:t>
            </w: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23300</w:t>
            </w: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>72,2</w:t>
            </w: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>1944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91" w:type="dxa"/>
          </w:tcPr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 xml:space="preserve">Россия </w:t>
            </w: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>Россия</w:t>
            </w: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>Россия</w:t>
            </w: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84" w:type="dxa"/>
          </w:tcPr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 xml:space="preserve">     ------------</w:t>
            </w: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F2B36">
              <w:rPr>
                <w:sz w:val="16"/>
                <w:szCs w:val="16"/>
                <w:lang w:val="en-US"/>
              </w:rPr>
              <w:t>Ford Fusion</w:t>
            </w: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>ВАЗ-111130</w:t>
            </w:r>
          </w:p>
        </w:tc>
      </w:tr>
      <w:tr w:rsidR="00435507" w:rsidRPr="008F2B36" w:rsidTr="008F2B36">
        <w:tc>
          <w:tcPr>
            <w:tcW w:w="1224" w:type="dxa"/>
          </w:tcPr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>Каунова Людмила Васильевна</w:t>
            </w:r>
          </w:p>
          <w:p w:rsidR="00435507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>Супруг</w:t>
            </w: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 xml:space="preserve">Сын </w:t>
            </w: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 xml:space="preserve">Дочь </w:t>
            </w:r>
          </w:p>
        </w:tc>
        <w:tc>
          <w:tcPr>
            <w:tcW w:w="1305" w:type="dxa"/>
          </w:tcPr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>Специалист первой категории</w:t>
            </w: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Pr="008F2B36" w:rsidRDefault="00435507" w:rsidP="004A1239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295817,13</w:t>
            </w: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</w:t>
            </w: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 xml:space="preserve">  </w:t>
            </w: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 xml:space="preserve">  </w:t>
            </w: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>--------</w:t>
            </w: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>--------</w:t>
            </w:r>
          </w:p>
        </w:tc>
        <w:tc>
          <w:tcPr>
            <w:tcW w:w="1623" w:type="dxa"/>
          </w:tcPr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>Квартира (долевая 1/4)</w:t>
            </w:r>
          </w:p>
          <w:p w:rsidR="00435507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>Жилой дом</w:t>
            </w: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>Земельный участок</w:t>
            </w: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>Квартира (долевая ¼)</w:t>
            </w: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>Квартира (долевая 1/4)</w:t>
            </w: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>Квартира (долевая ¼)</w:t>
            </w:r>
          </w:p>
        </w:tc>
        <w:tc>
          <w:tcPr>
            <w:tcW w:w="1104" w:type="dxa"/>
          </w:tcPr>
          <w:p w:rsidR="00435507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>29,4</w:t>
            </w:r>
          </w:p>
          <w:p w:rsidR="00435507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>54,5</w:t>
            </w: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 xml:space="preserve">1200  </w:t>
            </w: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 xml:space="preserve"> </w:t>
            </w: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>29,4</w:t>
            </w: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>29,4</w:t>
            </w: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>29,4</w:t>
            </w:r>
          </w:p>
        </w:tc>
        <w:tc>
          <w:tcPr>
            <w:tcW w:w="1591" w:type="dxa"/>
          </w:tcPr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>Россия</w:t>
            </w: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>Россия</w:t>
            </w: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 xml:space="preserve">Россия </w:t>
            </w: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>Россия</w:t>
            </w: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 xml:space="preserve">   </w:t>
            </w: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 xml:space="preserve">Россия  </w:t>
            </w: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>Россия</w:t>
            </w: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84" w:type="dxa"/>
          </w:tcPr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ВАЗ 21113</w:t>
            </w: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8F2B36">
              <w:rPr>
                <w:sz w:val="16"/>
                <w:szCs w:val="16"/>
              </w:rPr>
              <w:t xml:space="preserve"> </w:t>
            </w: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----------</w:t>
            </w:r>
            <w:r w:rsidRPr="008F2B36">
              <w:rPr>
                <w:sz w:val="16"/>
                <w:szCs w:val="16"/>
              </w:rPr>
              <w:t xml:space="preserve">  </w:t>
            </w: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  <w:p w:rsidR="00435507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  <w:p w:rsidR="00435507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-----------</w:t>
            </w:r>
          </w:p>
          <w:p w:rsidR="00435507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----------</w:t>
            </w: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+++</w:t>
            </w:r>
          </w:p>
        </w:tc>
      </w:tr>
      <w:tr w:rsidR="00435507" w:rsidRPr="008F2B36" w:rsidTr="008F2B36">
        <w:tc>
          <w:tcPr>
            <w:tcW w:w="1224" w:type="dxa"/>
          </w:tcPr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>Кох</w:t>
            </w: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>Ирина Викторовна</w:t>
            </w:r>
          </w:p>
          <w:p w:rsidR="00435507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>Супруг</w:t>
            </w: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 xml:space="preserve">Сын </w:t>
            </w:r>
          </w:p>
          <w:p w:rsidR="00435507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  <w:p w:rsidR="00435507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1140" w:type="dxa"/>
          </w:tcPr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198967,64</w:t>
            </w: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-------------</w:t>
            </w: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------------</w:t>
            </w:r>
          </w:p>
          <w:p w:rsidR="00435507" w:rsidRPr="00AE4FC7" w:rsidRDefault="00435507" w:rsidP="00AE4F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------------</w:t>
            </w:r>
          </w:p>
        </w:tc>
        <w:tc>
          <w:tcPr>
            <w:tcW w:w="1623" w:type="dxa"/>
          </w:tcPr>
          <w:p w:rsidR="00435507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Жилой  дом</w:t>
            </w: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(пай, общая долевая)</w:t>
            </w:r>
          </w:p>
          <w:p w:rsidR="00435507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8F2B36">
              <w:rPr>
                <w:sz w:val="16"/>
                <w:szCs w:val="16"/>
              </w:rPr>
              <w:t xml:space="preserve">Жилой дом   </w:t>
            </w: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 xml:space="preserve"> Земельный участок      </w:t>
            </w: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 xml:space="preserve"> Земельный участок (пай, общая долевая)</w:t>
            </w:r>
          </w:p>
          <w:p w:rsidR="00435507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Pr="008F2B36">
              <w:rPr>
                <w:sz w:val="16"/>
                <w:szCs w:val="16"/>
              </w:rPr>
              <w:t>------------</w:t>
            </w: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Pr="008F2B36">
              <w:rPr>
                <w:sz w:val="16"/>
                <w:szCs w:val="16"/>
              </w:rPr>
              <w:t>------------</w:t>
            </w:r>
          </w:p>
        </w:tc>
        <w:tc>
          <w:tcPr>
            <w:tcW w:w="1104" w:type="dxa"/>
          </w:tcPr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74,4</w:t>
            </w: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2315</w:t>
            </w:r>
          </w:p>
          <w:p w:rsidR="00435507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23300</w:t>
            </w: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 xml:space="preserve"> 67,6</w:t>
            </w: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 xml:space="preserve"> 5000 </w:t>
            </w: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23300</w:t>
            </w: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 xml:space="preserve"> </w:t>
            </w:r>
          </w:p>
          <w:p w:rsidR="00435507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 xml:space="preserve"> </w:t>
            </w: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 xml:space="preserve"> ------------</w:t>
            </w: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 xml:space="preserve">  ------------</w:t>
            </w:r>
          </w:p>
        </w:tc>
        <w:tc>
          <w:tcPr>
            <w:tcW w:w="1591" w:type="dxa"/>
          </w:tcPr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Россия</w:t>
            </w: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Россия</w:t>
            </w:r>
          </w:p>
          <w:p w:rsidR="00435507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 xml:space="preserve"> Россия     </w:t>
            </w: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 xml:space="preserve"> Россия      </w:t>
            </w: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 xml:space="preserve">  Россия</w:t>
            </w: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 xml:space="preserve">    </w:t>
            </w: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 xml:space="preserve">   -------------</w:t>
            </w: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 w:rsidRPr="008F2B36">
              <w:rPr>
                <w:sz w:val="16"/>
                <w:szCs w:val="16"/>
              </w:rPr>
              <w:t>-------------</w:t>
            </w:r>
          </w:p>
        </w:tc>
        <w:tc>
          <w:tcPr>
            <w:tcW w:w="1584" w:type="dxa"/>
          </w:tcPr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 xml:space="preserve">   -----------</w:t>
            </w: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 xml:space="preserve">  </w:t>
            </w:r>
          </w:p>
          <w:p w:rsidR="00435507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-------------</w:t>
            </w:r>
          </w:p>
          <w:p w:rsidR="00435507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>ВАЗ 21099</w:t>
            </w: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 xml:space="preserve"> Фиат Темпа</w:t>
            </w: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 xml:space="preserve"> ЮМЗ-6  </w:t>
            </w: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 xml:space="preserve">  </w:t>
            </w: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 xml:space="preserve"> </w:t>
            </w: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 w:rsidRPr="008F2B36">
              <w:rPr>
                <w:sz w:val="16"/>
                <w:szCs w:val="16"/>
              </w:rPr>
              <w:t xml:space="preserve">  -----------</w:t>
            </w: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8F2B36">
              <w:rPr>
                <w:sz w:val="16"/>
                <w:szCs w:val="16"/>
              </w:rPr>
              <w:t xml:space="preserve"> -----------</w:t>
            </w:r>
          </w:p>
        </w:tc>
      </w:tr>
      <w:tr w:rsidR="00435507" w:rsidRPr="008F2B36" w:rsidTr="001D6334">
        <w:trPr>
          <w:trHeight w:val="2145"/>
        </w:trPr>
        <w:tc>
          <w:tcPr>
            <w:tcW w:w="1224" w:type="dxa"/>
          </w:tcPr>
          <w:p w:rsidR="00435507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Бекк  Евгений  Иванович</w:t>
            </w:r>
          </w:p>
          <w:p w:rsidR="00435507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  <w:p w:rsidR="00435507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Сын </w:t>
            </w:r>
          </w:p>
          <w:p w:rsidR="00435507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435507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 ГО и ЧС</w:t>
            </w:r>
          </w:p>
          <w:p w:rsidR="00435507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:rsidR="00435507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310481,82</w:t>
            </w:r>
          </w:p>
          <w:p w:rsidR="00435507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467475,77</w:t>
            </w:r>
          </w:p>
          <w:p w:rsidR="00435507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------------------</w:t>
            </w: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3" w:type="dxa"/>
          </w:tcPr>
          <w:p w:rsidR="00435507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 участок (пай, общедолевая)</w:t>
            </w:r>
          </w:p>
          <w:p w:rsidR="00435507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 участок</w:t>
            </w:r>
          </w:p>
          <w:p w:rsidR="00435507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(пай, общедолевая)</w:t>
            </w:r>
          </w:p>
          <w:p w:rsidR="00435507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-------------------</w:t>
            </w:r>
          </w:p>
        </w:tc>
        <w:tc>
          <w:tcPr>
            <w:tcW w:w="1104" w:type="dxa"/>
          </w:tcPr>
          <w:p w:rsidR="00435507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23300</w:t>
            </w:r>
          </w:p>
          <w:p w:rsidR="00435507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23300</w:t>
            </w:r>
          </w:p>
          <w:p w:rsidR="00435507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-----------------</w:t>
            </w:r>
          </w:p>
        </w:tc>
        <w:tc>
          <w:tcPr>
            <w:tcW w:w="1591" w:type="dxa"/>
          </w:tcPr>
          <w:p w:rsidR="00435507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35507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35507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---------------------</w:t>
            </w: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84" w:type="dxa"/>
          </w:tcPr>
          <w:p w:rsidR="00435507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Форд Фокус-2</w:t>
            </w:r>
          </w:p>
          <w:p w:rsidR="00435507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ЛУАЗ-969</w:t>
            </w:r>
          </w:p>
          <w:p w:rsidR="00435507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Т-40 АМ</w:t>
            </w:r>
          </w:p>
          <w:p w:rsidR="00435507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------------------------</w:t>
            </w:r>
          </w:p>
          <w:p w:rsidR="00435507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-------------------------</w:t>
            </w:r>
          </w:p>
          <w:p w:rsidR="00435507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Pr="008F2B36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435507" w:rsidRPr="008F2B36" w:rsidTr="001D6334">
        <w:trPr>
          <w:trHeight w:val="1545"/>
        </w:trPr>
        <w:tc>
          <w:tcPr>
            <w:tcW w:w="1224" w:type="dxa"/>
          </w:tcPr>
          <w:p w:rsidR="00435507" w:rsidRDefault="00435507" w:rsidP="008F2B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Сафронова  Наталья  Алексеевна</w:t>
            </w:r>
          </w:p>
        </w:tc>
        <w:tc>
          <w:tcPr>
            <w:tcW w:w="1305" w:type="dxa"/>
          </w:tcPr>
          <w:p w:rsidR="00435507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</w:t>
            </w:r>
          </w:p>
          <w:p w:rsidR="00435507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Default="00435507" w:rsidP="008F2B36">
            <w:pPr>
              <w:spacing w:after="0" w:line="240" w:lineRule="auto"/>
              <w:rPr>
                <w:sz w:val="16"/>
                <w:szCs w:val="16"/>
              </w:rPr>
            </w:pPr>
          </w:p>
          <w:p w:rsidR="00435507" w:rsidRDefault="00435507" w:rsidP="008F2B36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:rsidR="00435507" w:rsidRDefault="00435507" w:rsidP="008F2B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176899,69</w:t>
            </w:r>
          </w:p>
        </w:tc>
        <w:tc>
          <w:tcPr>
            <w:tcW w:w="1623" w:type="dxa"/>
          </w:tcPr>
          <w:p w:rsidR="00435507" w:rsidRDefault="00435507" w:rsidP="008F2B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</w:t>
            </w:r>
          </w:p>
        </w:tc>
        <w:tc>
          <w:tcPr>
            <w:tcW w:w="1104" w:type="dxa"/>
          </w:tcPr>
          <w:p w:rsidR="00435507" w:rsidRDefault="00435507" w:rsidP="008F2B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</w:t>
            </w:r>
          </w:p>
        </w:tc>
        <w:tc>
          <w:tcPr>
            <w:tcW w:w="1591" w:type="dxa"/>
          </w:tcPr>
          <w:p w:rsidR="00435507" w:rsidRDefault="00435507" w:rsidP="008F2B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</w:t>
            </w:r>
          </w:p>
        </w:tc>
        <w:tc>
          <w:tcPr>
            <w:tcW w:w="1584" w:type="dxa"/>
          </w:tcPr>
          <w:p w:rsidR="00435507" w:rsidRDefault="00435507" w:rsidP="008F2B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</w:t>
            </w:r>
          </w:p>
          <w:p w:rsidR="00435507" w:rsidRDefault="00435507" w:rsidP="008F2B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+++</w:t>
            </w:r>
          </w:p>
        </w:tc>
      </w:tr>
    </w:tbl>
    <w:p w:rsidR="00435507" w:rsidRDefault="00435507">
      <w:pPr>
        <w:rPr>
          <w:sz w:val="16"/>
          <w:szCs w:val="16"/>
        </w:rPr>
      </w:pPr>
    </w:p>
    <w:p w:rsidR="00435507" w:rsidRPr="00FF6369" w:rsidRDefault="00435507">
      <w:pPr>
        <w:rPr>
          <w:sz w:val="16"/>
          <w:szCs w:val="16"/>
        </w:rPr>
      </w:pPr>
    </w:p>
    <w:sectPr w:rsidR="00435507" w:rsidRPr="00FF6369" w:rsidSect="006C4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1DCF"/>
    <w:rsid w:val="00027724"/>
    <w:rsid w:val="00057D60"/>
    <w:rsid w:val="00066A9A"/>
    <w:rsid w:val="0009522C"/>
    <w:rsid w:val="00104908"/>
    <w:rsid w:val="00111D3E"/>
    <w:rsid w:val="00115395"/>
    <w:rsid w:val="00121DCF"/>
    <w:rsid w:val="0012491F"/>
    <w:rsid w:val="001365D7"/>
    <w:rsid w:val="001441FE"/>
    <w:rsid w:val="00144E31"/>
    <w:rsid w:val="001A3E59"/>
    <w:rsid w:val="001B561C"/>
    <w:rsid w:val="001D5FA2"/>
    <w:rsid w:val="001D6334"/>
    <w:rsid w:val="0021609F"/>
    <w:rsid w:val="002436E3"/>
    <w:rsid w:val="00266D7F"/>
    <w:rsid w:val="00282B1A"/>
    <w:rsid w:val="002B6962"/>
    <w:rsid w:val="002C3DE8"/>
    <w:rsid w:val="002C7D7D"/>
    <w:rsid w:val="002D0732"/>
    <w:rsid w:val="0032786F"/>
    <w:rsid w:val="003303B3"/>
    <w:rsid w:val="003D658B"/>
    <w:rsid w:val="00413B04"/>
    <w:rsid w:val="00423B5A"/>
    <w:rsid w:val="00435507"/>
    <w:rsid w:val="004401F2"/>
    <w:rsid w:val="00453037"/>
    <w:rsid w:val="0046358A"/>
    <w:rsid w:val="004A1239"/>
    <w:rsid w:val="004D08E5"/>
    <w:rsid w:val="004D7F97"/>
    <w:rsid w:val="005067C3"/>
    <w:rsid w:val="00535986"/>
    <w:rsid w:val="00560376"/>
    <w:rsid w:val="005A603E"/>
    <w:rsid w:val="005D3A5A"/>
    <w:rsid w:val="006076E5"/>
    <w:rsid w:val="00644566"/>
    <w:rsid w:val="00654872"/>
    <w:rsid w:val="006C4142"/>
    <w:rsid w:val="006D63DE"/>
    <w:rsid w:val="006E32D1"/>
    <w:rsid w:val="006F63EE"/>
    <w:rsid w:val="00715740"/>
    <w:rsid w:val="00730247"/>
    <w:rsid w:val="00746036"/>
    <w:rsid w:val="007844F7"/>
    <w:rsid w:val="00794341"/>
    <w:rsid w:val="007C7E35"/>
    <w:rsid w:val="007D67A3"/>
    <w:rsid w:val="007E39CA"/>
    <w:rsid w:val="00811069"/>
    <w:rsid w:val="0083412B"/>
    <w:rsid w:val="008346AC"/>
    <w:rsid w:val="00875F5F"/>
    <w:rsid w:val="008870B4"/>
    <w:rsid w:val="008D5F05"/>
    <w:rsid w:val="008F0C63"/>
    <w:rsid w:val="008F2B36"/>
    <w:rsid w:val="008F36AF"/>
    <w:rsid w:val="0092636D"/>
    <w:rsid w:val="0095686E"/>
    <w:rsid w:val="00984E9A"/>
    <w:rsid w:val="00996E3B"/>
    <w:rsid w:val="009D3667"/>
    <w:rsid w:val="009D46B9"/>
    <w:rsid w:val="00A20327"/>
    <w:rsid w:val="00A276E0"/>
    <w:rsid w:val="00A456B4"/>
    <w:rsid w:val="00A83631"/>
    <w:rsid w:val="00A96E8E"/>
    <w:rsid w:val="00A96EF7"/>
    <w:rsid w:val="00AA0B6E"/>
    <w:rsid w:val="00AB532E"/>
    <w:rsid w:val="00AE4FC7"/>
    <w:rsid w:val="00AF0B4D"/>
    <w:rsid w:val="00AF4A7A"/>
    <w:rsid w:val="00B52249"/>
    <w:rsid w:val="00B72E39"/>
    <w:rsid w:val="00B852A6"/>
    <w:rsid w:val="00BA26E9"/>
    <w:rsid w:val="00BD3524"/>
    <w:rsid w:val="00C210DE"/>
    <w:rsid w:val="00C6200D"/>
    <w:rsid w:val="00CA1E85"/>
    <w:rsid w:val="00CA2C0B"/>
    <w:rsid w:val="00CA4997"/>
    <w:rsid w:val="00D37159"/>
    <w:rsid w:val="00D73548"/>
    <w:rsid w:val="00DC6105"/>
    <w:rsid w:val="00DD31D8"/>
    <w:rsid w:val="00DF40B2"/>
    <w:rsid w:val="00E0530D"/>
    <w:rsid w:val="00E37725"/>
    <w:rsid w:val="00E457B1"/>
    <w:rsid w:val="00E5309D"/>
    <w:rsid w:val="00E839AB"/>
    <w:rsid w:val="00EB0937"/>
    <w:rsid w:val="00EC21B5"/>
    <w:rsid w:val="00F32FC4"/>
    <w:rsid w:val="00F641DB"/>
    <w:rsid w:val="00F75ABF"/>
    <w:rsid w:val="00FF2FD5"/>
    <w:rsid w:val="00FF6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14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D5FA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45</TotalTime>
  <Pages>2</Pages>
  <Words>429</Words>
  <Characters>2449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имуществе и обязательствах имущественного характера муниципальных служащих администрации Мирошниковского сельского поселения Котовского муниципального района, их супруг (супругов) и несовершеннолетних детей за 2015 год</dc:title>
  <dc:subject/>
  <dc:creator>User</dc:creator>
  <cp:keywords/>
  <dc:description/>
  <cp:lastModifiedBy>Гыук</cp:lastModifiedBy>
  <cp:revision>5</cp:revision>
  <dcterms:created xsi:type="dcterms:W3CDTF">2020-04-22T10:12:00Z</dcterms:created>
  <dcterms:modified xsi:type="dcterms:W3CDTF">2020-07-06T11:30:00Z</dcterms:modified>
</cp:coreProperties>
</file>